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D4" w:rsidRPr="00467C04" w:rsidRDefault="000133D4" w:rsidP="00F81239">
      <w:pPr>
        <w:spacing w:before="100" w:beforeAutospacing="1" w:after="100" w:afterAutospacing="1"/>
        <w:jc w:val="center"/>
        <w:rPr>
          <w:b/>
          <w:sz w:val="36"/>
          <w:szCs w:val="36"/>
          <w:lang w:val="ru-RU"/>
        </w:rPr>
      </w:pPr>
      <w:r w:rsidRPr="00467C04">
        <w:rPr>
          <w:b/>
          <w:sz w:val="36"/>
          <w:szCs w:val="36"/>
          <w:lang w:val="ru-RU"/>
        </w:rPr>
        <w:t>Интернет – ресурсы для учителей русского языка и литературы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4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gramota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>"Русский язык".</w:t>
      </w:r>
      <w:r w:rsidRPr="00631D9E">
        <w:rPr>
          <w:sz w:val="28"/>
          <w:szCs w:val="28"/>
          <w:lang w:val="ru-RU"/>
        </w:rPr>
        <w:t xml:space="preserve"> Справочно-информационный портал. Основные задачи портала: возрождение культуры речи, популяризация русского языка и поддержание его литературных норм. Рассчитан на самый разный образовательный уровень и круг интересов. Размещены электронные словари: "Орфографический словарь" под редакцией В.В.Лопатина, который постоянно пополняется; "Словарь трудностей произношения и ударения" под ред. К.С.Горбачевича. В он-лайновом режиме бесплатно работает "Справочное бюро". Также предлагается поучаствовать в "Дискуссионном клубе", порешать лингвистические задачи в разделе "Конкурсы" или прочитать аналитические материалы в "Научном журнале". Здесь же собраны все "официальные документы", относящиеся к русскому языку.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5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pereplet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obrazovanie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shkola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PAGE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1-16.</w:t>
        </w:r>
        <w:r w:rsidRPr="00EE7276">
          <w:rPr>
            <w:color w:val="0000FF"/>
            <w:sz w:val="28"/>
            <w:szCs w:val="28"/>
            <w:u w:val="single"/>
          </w:rPr>
          <w:t>html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>Изучение русской литературы в 10 классе.</w:t>
      </w:r>
      <w:r w:rsidRPr="00631D9E">
        <w:rPr>
          <w:sz w:val="28"/>
          <w:szCs w:val="28"/>
          <w:lang w:val="ru-RU"/>
        </w:rPr>
        <w:t xml:space="preserve"> Сайт создан под редакцией заслуженной учительницы России Натальи Беляевой. Методические рекомендации: распределение учебных часов по темам программы 10 класса и тематическое планирование уроков литературы.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6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gramma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>Культура письменной речи.</w:t>
      </w:r>
      <w:r w:rsidRPr="00631D9E">
        <w:rPr>
          <w:sz w:val="28"/>
          <w:szCs w:val="28"/>
          <w:lang w:val="ru-RU"/>
        </w:rPr>
        <w:t xml:space="preserve"> Неофициальный проект, созданный группой энтузиастов, в которую входят опытные преподаватели русского языка и литературы школ Санкт-Петербурга, преподаватели кафедры русского языка Санкт-Петербургского государственного университета и других вузов. На сайте представлены нормы русского языка, информация о стилях документов, рекомендации по сдаче экзаменов и тестирование по русскому языку и литературе, ответы на вопросы.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7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ruslit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ioso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 xml:space="preserve">Кабинет русского языка и литературы. </w:t>
      </w:r>
      <w:r w:rsidRPr="00631D9E">
        <w:rPr>
          <w:sz w:val="28"/>
          <w:szCs w:val="28"/>
          <w:lang w:val="ru-RU"/>
        </w:rPr>
        <w:t>Сайт содержит антологию русской поэзии первой четверти двадцатого века</w:t>
      </w:r>
      <w:r w:rsidRPr="00631D9E">
        <w:rPr>
          <w:bCs/>
          <w:sz w:val="28"/>
          <w:szCs w:val="28"/>
          <w:lang w:val="ru-RU"/>
        </w:rPr>
        <w:t>;</w:t>
      </w:r>
      <w:r w:rsidRPr="00631D9E">
        <w:rPr>
          <w:sz w:val="28"/>
          <w:szCs w:val="28"/>
          <w:lang w:val="ru-RU"/>
        </w:rPr>
        <w:t xml:space="preserve"> тесты по русскому языку</w:t>
      </w:r>
      <w:r w:rsidRPr="00631D9E">
        <w:rPr>
          <w:bCs/>
          <w:sz w:val="28"/>
          <w:szCs w:val="28"/>
          <w:lang w:val="ru-RU"/>
        </w:rPr>
        <w:t>;</w:t>
      </w:r>
      <w:r w:rsidRPr="00631D9E">
        <w:rPr>
          <w:sz w:val="28"/>
          <w:szCs w:val="28"/>
          <w:lang w:val="ru-RU"/>
        </w:rPr>
        <w:t xml:space="preserve"> поэтические загадки</w:t>
      </w:r>
      <w:r w:rsidRPr="00631D9E">
        <w:rPr>
          <w:bCs/>
          <w:sz w:val="28"/>
          <w:szCs w:val="28"/>
          <w:lang w:val="ru-RU"/>
        </w:rPr>
        <w:t>;</w:t>
      </w:r>
      <w:r w:rsidRPr="00631D9E">
        <w:rPr>
          <w:sz w:val="28"/>
          <w:szCs w:val="28"/>
          <w:lang w:val="ru-RU"/>
        </w:rPr>
        <w:t xml:space="preserve"> страничку по истории русской письменности</w:t>
      </w:r>
      <w:r w:rsidRPr="00631D9E">
        <w:rPr>
          <w:bCs/>
          <w:sz w:val="28"/>
          <w:szCs w:val="28"/>
          <w:lang w:val="ru-RU"/>
        </w:rPr>
        <w:t>;</w:t>
      </w:r>
      <w:r w:rsidRPr="00631D9E">
        <w:rPr>
          <w:sz w:val="28"/>
          <w:szCs w:val="28"/>
          <w:lang w:val="ru-RU"/>
        </w:rPr>
        <w:t xml:space="preserve"> методические разработки</w:t>
      </w:r>
      <w:r w:rsidRPr="00631D9E">
        <w:rPr>
          <w:bCs/>
          <w:sz w:val="28"/>
          <w:szCs w:val="28"/>
          <w:lang w:val="ru-RU"/>
        </w:rPr>
        <w:t xml:space="preserve"> </w:t>
      </w:r>
      <w:r w:rsidRPr="00631D9E">
        <w:rPr>
          <w:sz w:val="28"/>
          <w:szCs w:val="28"/>
          <w:lang w:val="ru-RU"/>
        </w:rPr>
        <w:t>и другие полезные материалы.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8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ipmce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su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/~</w:t>
        </w:r>
        <w:r w:rsidRPr="00EE7276">
          <w:rPr>
            <w:color w:val="0000FF"/>
            <w:sz w:val="28"/>
            <w:szCs w:val="28"/>
            <w:u w:val="single"/>
          </w:rPr>
          <w:t>lib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osn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_</w:t>
        </w:r>
        <w:r w:rsidRPr="00EE7276">
          <w:rPr>
            <w:color w:val="0000FF"/>
            <w:sz w:val="28"/>
            <w:szCs w:val="28"/>
            <w:u w:val="single"/>
          </w:rPr>
          <w:t>prav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html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 xml:space="preserve">Основные правила грамматики русского языка. </w:t>
      </w:r>
      <w:r w:rsidRPr="00631D9E">
        <w:rPr>
          <w:sz w:val="28"/>
          <w:szCs w:val="28"/>
          <w:lang w:val="ru-RU"/>
        </w:rPr>
        <w:t>Материал данного сайта взят из "Орфографического словаря для школьников с грамматическим приложением." - М.: "Лист", 1998.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9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ruthenia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apr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/?</w:t>
        </w:r>
        <w:r w:rsidRPr="00EE7276">
          <w:rPr>
            <w:color w:val="0000FF"/>
            <w:sz w:val="28"/>
            <w:szCs w:val="28"/>
            <w:u w:val="single"/>
          </w:rPr>
          <w:t>nocalendar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=1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 xml:space="preserve">Архив Петербургской русистики. </w:t>
      </w:r>
      <w:r w:rsidRPr="00631D9E">
        <w:rPr>
          <w:sz w:val="28"/>
          <w:szCs w:val="28"/>
          <w:lang w:val="ru-RU"/>
        </w:rPr>
        <w:t>Проект информационной системы Кафедра русского языка филологического факультета СПбГУ, поддержанный Российским гуманитарным научным фондом, направлен на обеспечение информационных потребностей исследователей русского языка: преподавателей кафедр русского языка, филологов других специализаций, учителей средней школы, отечественных и зарубежных специалистов — лингвистов, литературоведов, историков, психологов, философов и т.д., вообще всех интересующихся русским языком и его историей.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10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repetitor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org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>Система сайтов «Репетитор».</w:t>
      </w:r>
      <w:r w:rsidRPr="00631D9E">
        <w:rPr>
          <w:sz w:val="28"/>
          <w:szCs w:val="28"/>
          <w:lang w:val="ru-RU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11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svetozar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 xml:space="preserve">"Светозар". </w:t>
      </w:r>
      <w:r w:rsidRPr="00631D9E">
        <w:rPr>
          <w:sz w:val="28"/>
          <w:szCs w:val="28"/>
          <w:lang w:val="ru-RU"/>
        </w:rPr>
        <w:t>Сайт Открытой международной олимпиады школьников по русскому языку. Олимпиада проводится Правительством Москвы. Принять участие в ней могут учащиеся 5-11 классов общеобразовательных школ России, стран СНГ, Балтии и любой другой стране мира. На сайте представлены календарь олимпиады, анкета участника, задания заочных туров.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12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pushkin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aha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TEXT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map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htm</w:t>
        </w:r>
      </w:hyperlink>
      <w:r w:rsidRPr="00631D9E">
        <w:rPr>
          <w:color w:val="000099"/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 xml:space="preserve">Пушкинъ. </w:t>
      </w:r>
      <w:r w:rsidRPr="00631D9E">
        <w:rPr>
          <w:sz w:val="28"/>
          <w:szCs w:val="28"/>
          <w:lang w:val="ru-RU"/>
        </w:rPr>
        <w:t>Электронная версия журнала «Нива» за 1899 г,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bCs/>
          <w:sz w:val="28"/>
          <w:szCs w:val="28"/>
          <w:lang w:val="ru-RU"/>
        </w:rPr>
      </w:pPr>
      <w:hyperlink r:id="rId13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vedu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ExpDic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>Толковый словарь русского языка.</w:t>
      </w:r>
    </w:p>
    <w:p w:rsidR="000133D4" w:rsidRPr="00631D9E" w:rsidRDefault="000133D4" w:rsidP="00F81239">
      <w:pPr>
        <w:spacing w:before="27" w:after="27"/>
        <w:jc w:val="both"/>
        <w:rPr>
          <w:sz w:val="28"/>
          <w:szCs w:val="28"/>
          <w:lang w:val="ru-RU"/>
        </w:rPr>
      </w:pPr>
      <w:r w:rsidRPr="00631D9E">
        <w:rPr>
          <w:color w:val="000099"/>
          <w:sz w:val="28"/>
          <w:szCs w:val="28"/>
          <w:lang w:val="ru-RU"/>
        </w:rPr>
        <w:t xml:space="preserve"> </w:t>
      </w:r>
      <w:r w:rsidRPr="00EE7276">
        <w:rPr>
          <w:color w:val="000099"/>
          <w:sz w:val="28"/>
          <w:szCs w:val="28"/>
        </w:rPr>
        <w:t> </w:t>
      </w:r>
      <w:hyperlink r:id="rId14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feb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-</w:t>
        </w:r>
        <w:r w:rsidRPr="00EE7276">
          <w:rPr>
            <w:color w:val="0000FF"/>
            <w:sz w:val="28"/>
            <w:szCs w:val="28"/>
            <w:u w:val="single"/>
          </w:rPr>
          <w:t>web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>Русская литература и фольклор.</w:t>
      </w:r>
      <w:r w:rsidRPr="00EE7276">
        <w:rPr>
          <w:bCs/>
          <w:sz w:val="28"/>
          <w:szCs w:val="28"/>
        </w:rPr>
        <w:t> </w:t>
      </w:r>
      <w:r w:rsidRPr="00631D9E">
        <w:rPr>
          <w:sz w:val="28"/>
          <w:szCs w:val="28"/>
          <w:lang w:val="ru-RU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Pr="00EE7276">
        <w:rPr>
          <w:sz w:val="28"/>
          <w:szCs w:val="28"/>
        </w:rPr>
        <w:t>XI</w:t>
      </w:r>
      <w:r w:rsidRPr="00631D9E">
        <w:rPr>
          <w:sz w:val="28"/>
          <w:szCs w:val="28"/>
          <w:lang w:val="ru-RU"/>
        </w:rPr>
        <w:t>-</w:t>
      </w:r>
      <w:r w:rsidRPr="00EE7276">
        <w:rPr>
          <w:sz w:val="28"/>
          <w:szCs w:val="28"/>
        </w:rPr>
        <w:t>XX</w:t>
      </w:r>
      <w:r w:rsidRPr="00631D9E">
        <w:rPr>
          <w:sz w:val="28"/>
          <w:szCs w:val="28"/>
          <w:lang w:val="ru-RU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15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geocities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com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Athens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Ithaca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/3880/</w:t>
        </w:r>
        <w:r w:rsidRPr="00EE7276">
          <w:rPr>
            <w:color w:val="0000FF"/>
            <w:sz w:val="28"/>
            <w:szCs w:val="28"/>
            <w:u w:val="single"/>
          </w:rPr>
          <w:t>osn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html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 xml:space="preserve">Клуб любителей творчества Ф.М. Достоевского. </w:t>
      </w:r>
      <w:r w:rsidRPr="00631D9E">
        <w:rPr>
          <w:sz w:val="28"/>
          <w:szCs w:val="28"/>
          <w:lang w:val="ru-RU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16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yamal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org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ook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 xml:space="preserve">Опорный орфографический компакт. </w:t>
      </w:r>
      <w:r w:rsidRPr="00631D9E">
        <w:rPr>
          <w:sz w:val="28"/>
          <w:szCs w:val="28"/>
          <w:lang w:val="ru-RU"/>
        </w:rPr>
        <w:t>Пособие по орфографии русского языка. В пособии представлен материал для работы по усвоению навыков грамотного письма с использованием опорного орфографического компакта, сконструированного на основе методики В.Ф.Шаталова - Ю.С.Меженко, раскрывается система работы над ошибками учащихся. Пособие адресовано учителям русского языка и учащимся общеобразовательной школы.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17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writerstob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narod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 xml:space="preserve">Биографии великих русских писателей и поэтов. </w:t>
      </w:r>
      <w:r w:rsidRPr="00631D9E">
        <w:rPr>
          <w:color w:val="000000"/>
          <w:sz w:val="28"/>
          <w:szCs w:val="28"/>
          <w:lang w:val="ru-RU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18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ruscenter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color w:val="000000"/>
          <w:sz w:val="28"/>
          <w:szCs w:val="28"/>
          <w:lang w:val="ru-RU"/>
        </w:rPr>
        <w:t xml:space="preserve"> </w:t>
      </w:r>
      <w:r w:rsidRPr="00631D9E">
        <w:rPr>
          <w:bCs/>
          <w:color w:val="000000"/>
          <w:sz w:val="28"/>
          <w:szCs w:val="28"/>
          <w:lang w:val="ru-RU"/>
        </w:rPr>
        <w:t xml:space="preserve">Центр развития русского языка. </w:t>
      </w:r>
      <w:r w:rsidRPr="00631D9E">
        <w:rPr>
          <w:color w:val="000000"/>
          <w:sz w:val="28"/>
          <w:szCs w:val="28"/>
          <w:lang w:val="ru-RU"/>
        </w:rPr>
        <w:t>Информация о Центре; его проектах; новостях в области обучения русскому языку; публикации центра; информация об истории и современном русском</w:t>
      </w:r>
      <w:r w:rsidRPr="00EE7276">
        <w:rPr>
          <w:color w:val="000000"/>
          <w:sz w:val="28"/>
          <w:szCs w:val="28"/>
        </w:rPr>
        <w:t> </w:t>
      </w:r>
      <w:r w:rsidRPr="00631D9E">
        <w:rPr>
          <w:color w:val="000000"/>
          <w:sz w:val="28"/>
          <w:szCs w:val="28"/>
          <w:lang w:val="ru-RU"/>
        </w:rPr>
        <w:t xml:space="preserve"> языке, нескучные уроки и много другой полезной и интересной информации.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19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lit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.1</w:t>
        </w:r>
        <w:r w:rsidRPr="00EE7276">
          <w:rPr>
            <w:color w:val="0000FF"/>
            <w:sz w:val="28"/>
            <w:szCs w:val="28"/>
            <w:u w:val="single"/>
          </w:rPr>
          <w:t>september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index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php</w:t>
        </w:r>
      </w:hyperlink>
      <w:r w:rsidRPr="00631D9E">
        <w:rPr>
          <w:color w:val="000000"/>
          <w:sz w:val="28"/>
          <w:szCs w:val="28"/>
          <w:lang w:val="ru-RU"/>
        </w:rPr>
        <w:t xml:space="preserve"> </w:t>
      </w:r>
      <w:r w:rsidRPr="00631D9E">
        <w:rPr>
          <w:bCs/>
          <w:color w:val="000000"/>
          <w:sz w:val="28"/>
          <w:szCs w:val="28"/>
          <w:lang w:val="ru-RU"/>
        </w:rPr>
        <w:t>Газета "Литература".</w:t>
      </w:r>
      <w:r w:rsidRPr="00EE7276">
        <w:rPr>
          <w:bCs/>
          <w:color w:val="000000"/>
          <w:sz w:val="28"/>
          <w:szCs w:val="28"/>
        </w:rPr>
        <w:t> </w:t>
      </w:r>
      <w:r w:rsidRPr="00631D9E">
        <w:rPr>
          <w:bCs/>
          <w:color w:val="000000"/>
          <w:sz w:val="28"/>
          <w:szCs w:val="28"/>
          <w:lang w:val="ru-RU"/>
        </w:rPr>
        <w:t xml:space="preserve"> </w:t>
      </w:r>
      <w:r w:rsidRPr="00631D9E">
        <w:rPr>
          <w:color w:val="000000"/>
          <w:sz w:val="28"/>
          <w:szCs w:val="28"/>
          <w:lang w:val="ru-RU"/>
        </w:rPr>
        <w:t>Сетевая версия газеты предлагает публикации по проблемам преподавания литературы в школе. Разделы сайта: Новое в школьных программах, Я иду на урок, Книжная полка, Литературный календарь и многое другое.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20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old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-</w:t>
        </w:r>
        <w:r w:rsidRPr="00EE7276">
          <w:rPr>
            <w:color w:val="0000FF"/>
            <w:sz w:val="28"/>
            <w:szCs w:val="28"/>
            <w:u w:val="single"/>
          </w:rPr>
          <w:t>russian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narod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color w:val="000000"/>
          <w:sz w:val="28"/>
          <w:szCs w:val="28"/>
          <w:lang w:val="ru-RU"/>
        </w:rPr>
        <w:t xml:space="preserve"> </w:t>
      </w:r>
      <w:r w:rsidRPr="00631D9E">
        <w:rPr>
          <w:bCs/>
          <w:color w:val="000000"/>
          <w:sz w:val="28"/>
          <w:szCs w:val="28"/>
          <w:lang w:val="ru-RU"/>
        </w:rPr>
        <w:t xml:space="preserve">Древнерусская литература. </w:t>
      </w:r>
      <w:r w:rsidRPr="00631D9E">
        <w:rPr>
          <w:color w:val="000000"/>
          <w:sz w:val="28"/>
          <w:szCs w:val="28"/>
          <w:lang w:val="ru-RU"/>
        </w:rPr>
        <w:t xml:space="preserve">На сайте представлены основные памятники русской словесности вплоть до </w:t>
      </w:r>
      <w:r w:rsidRPr="00EE7276">
        <w:rPr>
          <w:color w:val="000000"/>
          <w:sz w:val="28"/>
          <w:szCs w:val="28"/>
        </w:rPr>
        <w:t>XVIII</w:t>
      </w:r>
      <w:r w:rsidRPr="00631D9E">
        <w:rPr>
          <w:color w:val="000000"/>
          <w:sz w:val="28"/>
          <w:szCs w:val="28"/>
          <w:lang w:val="ru-RU"/>
        </w:rPr>
        <w:t xml:space="preserve"> века. Тексты представлены либо в переводах, либо без переводов, но в современной орфографии. Также предполагается разместить краткий словарь старославянских, церковно-славянских и древнерусских слов, не понятных современному читателю.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21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klassika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>Классика.</w:t>
      </w:r>
      <w:r w:rsidRPr="00631D9E">
        <w:rPr>
          <w:sz w:val="28"/>
          <w:szCs w:val="28"/>
          <w:lang w:val="ru-RU"/>
        </w:rPr>
        <w:t xml:space="preserve">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22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www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bulgakov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ru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 xml:space="preserve">Булгаковская энциклопедия. </w:t>
      </w:r>
      <w:r w:rsidRPr="00631D9E">
        <w:rPr>
          <w:sz w:val="28"/>
          <w:szCs w:val="28"/>
          <w:lang w:val="ru-RU"/>
        </w:rPr>
        <w:t>Электронная энциклопедия посвящена творчеству русского писателя, она собрала в себе наиболее интересные сведения о жизни и творчестве Булгакова. В энциклопедии можно найти разгадки тайн булгаковской биографии и произведений, познакомиться с прототипами персонажей, прочесть замысловатые шифры "Мастера и Маргариты, "Белой гвардии", "Собачьего сердца", "Роковых яиц", "Бега" и других произведений. Сайт создан по материалам книги Бориса Соколова "Булгаковская энциклопедия".</w:t>
      </w:r>
      <w:r w:rsidRPr="00EE7276">
        <w:rPr>
          <w:sz w:val="28"/>
          <w:szCs w:val="28"/>
        </w:rPr>
        <w:t> 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23" w:history="1">
        <w:r w:rsidRPr="00EE7276">
          <w:rPr>
            <w:color w:val="0000FF"/>
            <w:sz w:val="28"/>
            <w:szCs w:val="28"/>
            <w:u w:val="single"/>
          </w:rPr>
          <w:t>http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color w:val="0000FF"/>
            <w:sz w:val="28"/>
            <w:szCs w:val="28"/>
            <w:u w:val="single"/>
          </w:rPr>
          <w:t>math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msu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color w:val="0000FF"/>
            <w:sz w:val="28"/>
            <w:szCs w:val="28"/>
            <w:u w:val="single"/>
          </w:rPr>
          <w:t>su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/~</w:t>
        </w:r>
        <w:r w:rsidRPr="00EE7276">
          <w:rPr>
            <w:color w:val="0000FF"/>
            <w:sz w:val="28"/>
            <w:szCs w:val="28"/>
            <w:u w:val="single"/>
          </w:rPr>
          <w:t>apentus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color w:val="0000FF"/>
            <w:sz w:val="28"/>
            <w:szCs w:val="28"/>
            <w:u w:val="single"/>
          </w:rPr>
          <w:t>znaete</w:t>
        </w:r>
        <w:r w:rsidRPr="00631D9E">
          <w:rPr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sz w:val="28"/>
          <w:szCs w:val="28"/>
          <w:lang w:val="ru-RU"/>
        </w:rPr>
        <w:t xml:space="preserve"> </w:t>
      </w:r>
      <w:r w:rsidRPr="00631D9E">
        <w:rPr>
          <w:bCs/>
          <w:sz w:val="28"/>
          <w:szCs w:val="28"/>
          <w:lang w:val="ru-RU"/>
        </w:rPr>
        <w:t>Проект "Знаете слово?"</w:t>
      </w:r>
      <w:r w:rsidRPr="00631D9E">
        <w:rPr>
          <w:sz w:val="28"/>
          <w:szCs w:val="28"/>
          <w:lang w:val="ru-RU"/>
        </w:rPr>
        <w:t xml:space="preserve"> Приводится более 1500 интересных слов с толкованием, этимологией и иллюстрациями. Для удобства поиска имеются хронологический, алфавитный и тематический каталоги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24" w:history="1"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russofile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php</w:t>
        </w:r>
      </w:hyperlink>
      <w:r w:rsidRPr="00631D9E">
        <w:rPr>
          <w:rFonts w:ascii="AcademyC" w:hAnsi="AcademyC"/>
          <w:sz w:val="28"/>
          <w:szCs w:val="28"/>
          <w:lang w:val="ru-RU"/>
        </w:rPr>
        <w:t xml:space="preserve"> </w:t>
      </w:r>
      <w:r w:rsidRPr="00631D9E">
        <w:rPr>
          <w:rFonts w:ascii="AcademyC" w:hAnsi="AcademyC"/>
          <w:bCs/>
          <w:sz w:val="28"/>
          <w:szCs w:val="28"/>
          <w:lang w:val="ru-RU"/>
        </w:rPr>
        <w:t>Русофил.</w:t>
      </w:r>
      <w:r w:rsidRPr="00631D9E">
        <w:rPr>
          <w:rFonts w:ascii="AcademyC" w:hAnsi="AcademyC"/>
          <w:sz w:val="28"/>
          <w:szCs w:val="28"/>
          <w:lang w:val="ru-RU"/>
        </w:rPr>
        <w:t xml:space="preserve"> Информационный образовательный портал «Русофил», посвященный вопросам русского языка и литературы. Портал позволяет авторам общаться, обсуждать проблемы и вопросы, быть постоянно на острие науки о языке. Материалы сайта отсортированы: по писателям и поэтам, по ученым, по разделам науки.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25" w:history="1"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aleksandrpushkin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net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AcademyC" w:hAnsi="AcademyC"/>
          <w:sz w:val="28"/>
          <w:szCs w:val="28"/>
          <w:lang w:val="ru-RU"/>
        </w:rPr>
        <w:t xml:space="preserve"> </w:t>
      </w:r>
      <w:r w:rsidRPr="00631D9E">
        <w:rPr>
          <w:rFonts w:ascii="AcademyC" w:hAnsi="AcademyC"/>
          <w:bCs/>
          <w:sz w:val="28"/>
          <w:szCs w:val="28"/>
          <w:lang w:val="ru-RU"/>
        </w:rPr>
        <w:t>Александр Сергеевич Пушкин.</w:t>
      </w:r>
      <w:r w:rsidRPr="00631D9E">
        <w:rPr>
          <w:rFonts w:ascii="AcademyC" w:hAnsi="AcademyC"/>
          <w:sz w:val="28"/>
          <w:szCs w:val="28"/>
          <w:lang w:val="ru-RU"/>
        </w:rPr>
        <w:t xml:space="preserve"> Сайт посвящен классику русской литературы, поэту и драматургу, А.С. Пушкину. Дается биография поэта, информация о музеях Пушкина, тексты его произведений, цитаты, галерея портретов, статьи о творчестве поэта, школьные сочинения.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26" w:history="1"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esenin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niv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AcademyC" w:hAnsi="AcademyC"/>
          <w:sz w:val="28"/>
          <w:szCs w:val="28"/>
          <w:lang w:val="ru-RU"/>
        </w:rPr>
        <w:t xml:space="preserve"> </w:t>
      </w:r>
      <w:r w:rsidRPr="00631D9E">
        <w:rPr>
          <w:rFonts w:ascii="AcademyC" w:hAnsi="AcademyC"/>
          <w:bCs/>
          <w:sz w:val="28"/>
          <w:szCs w:val="28"/>
          <w:lang w:val="ru-RU"/>
        </w:rPr>
        <w:t>Сергей Александрович Есенин.</w:t>
      </w:r>
      <w:r w:rsidRPr="00631D9E">
        <w:rPr>
          <w:rFonts w:ascii="AcademyC" w:hAnsi="AcademyC"/>
          <w:sz w:val="28"/>
          <w:szCs w:val="28"/>
          <w:lang w:val="ru-RU"/>
        </w:rPr>
        <w:t xml:space="preserve"> На сайте публикуются различные варианты биографий поэта и его автобиографические наброски, произведения, документы, связанные с жизнью и творчеством поэта, материалы о смерти Есенина.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27" w:history="1"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esenin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AcademyC" w:hAnsi="AcademyC"/>
          <w:sz w:val="28"/>
          <w:szCs w:val="28"/>
          <w:lang w:val="ru-RU"/>
        </w:rPr>
        <w:t xml:space="preserve"> </w:t>
      </w:r>
      <w:r w:rsidRPr="00631D9E">
        <w:rPr>
          <w:rFonts w:ascii="AcademyC" w:hAnsi="AcademyC"/>
          <w:bCs/>
          <w:sz w:val="28"/>
          <w:szCs w:val="28"/>
          <w:lang w:val="ru-RU"/>
        </w:rPr>
        <w:t>С.А. Есенин. Жизнь моя, иль ты приснилась мне...</w:t>
      </w:r>
      <w:r w:rsidRPr="00631D9E">
        <w:rPr>
          <w:rFonts w:ascii="AcademyC" w:hAnsi="AcademyC"/>
          <w:sz w:val="28"/>
          <w:szCs w:val="28"/>
          <w:lang w:val="ru-RU"/>
        </w:rPr>
        <w:t xml:space="preserve"> Сайт посвящен жизни и творчеству поэта. Предлагаются биография, стихи и поэмы, аудио- и видеоматериалы, информация о есенинских местах и много другой информации.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hyperlink r:id="rId28" w:history="1"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biblyaz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narod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html</w:t>
        </w:r>
      </w:hyperlink>
      <w:r w:rsidRPr="00631D9E">
        <w:rPr>
          <w:rFonts w:ascii="AcademyC" w:hAnsi="AcademyC"/>
          <w:sz w:val="28"/>
          <w:szCs w:val="28"/>
          <w:lang w:val="ru-RU"/>
        </w:rPr>
        <w:t xml:space="preserve"> </w:t>
      </w:r>
      <w:r w:rsidRPr="00631D9E">
        <w:rPr>
          <w:rFonts w:ascii="AcademyC" w:hAnsi="AcademyC"/>
          <w:bCs/>
          <w:sz w:val="28"/>
          <w:szCs w:val="28"/>
          <w:lang w:val="ru-RU"/>
        </w:rPr>
        <w:t>Библиографический указатель литературы по языкознанию</w:t>
      </w:r>
      <w:r w:rsidRPr="00631D9E">
        <w:rPr>
          <w:rFonts w:ascii="AcademyC" w:hAnsi="AcademyC"/>
          <w:sz w:val="28"/>
          <w:szCs w:val="28"/>
          <w:lang w:val="ru-RU"/>
        </w:rPr>
        <w:t xml:space="preserve"> (1918-1957 гг.) и русскому языкознанию (1825-1880 гг.). Материал подготовлен Институтом языкознания Академии наук СССР.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EE7276">
        <w:rPr>
          <w:rFonts w:ascii="AcademyC" w:hAnsi="AcademyC"/>
          <w:color w:val="FF0000"/>
          <w:sz w:val="28"/>
          <w:szCs w:val="28"/>
        </w:rPr>
        <w:t>NEW</w:t>
      </w:r>
      <w:r w:rsidRPr="00631D9E">
        <w:rPr>
          <w:rFonts w:ascii="AcademyC" w:hAnsi="AcademyC"/>
          <w:sz w:val="28"/>
          <w:szCs w:val="28"/>
          <w:lang w:val="ru-RU"/>
        </w:rPr>
        <w:t xml:space="preserve"> </w:t>
      </w:r>
      <w:hyperlink r:id="rId29" w:history="1"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literus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net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AcademyC" w:hAnsi="AcademyC"/>
          <w:sz w:val="28"/>
          <w:szCs w:val="28"/>
          <w:lang w:val="ru-RU"/>
        </w:rPr>
        <w:t xml:space="preserve"> </w:t>
      </w:r>
      <w:r w:rsidRPr="00631D9E">
        <w:rPr>
          <w:rFonts w:ascii="AcademyC" w:hAnsi="AcademyC"/>
          <w:bCs/>
          <w:sz w:val="28"/>
          <w:szCs w:val="28"/>
          <w:lang w:val="ru-RU"/>
        </w:rPr>
        <w:t>Сайт о русском языке и литературе.</w:t>
      </w:r>
      <w:r w:rsidRPr="00631D9E">
        <w:rPr>
          <w:rFonts w:ascii="AcademyC" w:hAnsi="AcademyC"/>
          <w:sz w:val="28"/>
          <w:szCs w:val="28"/>
          <w:lang w:val="ru-RU"/>
        </w:rPr>
        <w:t xml:space="preserve"> На сайте можно найти правила по орфографии и пунктуации русского языка, учебники и сочинения по литературе, литературный словарь, методические материалы, материалы для подготовки к ЕГЭ.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EE7276">
        <w:rPr>
          <w:rFonts w:ascii="AcademyC" w:hAnsi="AcademyC"/>
          <w:color w:val="FF0000"/>
          <w:sz w:val="28"/>
          <w:szCs w:val="28"/>
        </w:rPr>
        <w:t>NEW</w:t>
      </w:r>
      <w:r w:rsidRPr="00631D9E">
        <w:rPr>
          <w:rFonts w:ascii="AcademyC" w:hAnsi="AcademyC"/>
          <w:sz w:val="28"/>
          <w:szCs w:val="28"/>
          <w:lang w:val="ru-RU"/>
        </w:rPr>
        <w:t xml:space="preserve"> </w:t>
      </w:r>
      <w:hyperlink r:id="rId30" w:history="1"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griboedov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lit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info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cademyC" w:hAnsi="AcademyC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cademyC" w:hAnsi="AcademyC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AcademyC" w:hAnsi="AcademyC"/>
          <w:sz w:val="28"/>
          <w:szCs w:val="28"/>
          <w:lang w:val="ru-RU"/>
        </w:rPr>
        <w:t xml:space="preserve"> </w:t>
      </w:r>
      <w:r w:rsidRPr="00631D9E">
        <w:rPr>
          <w:rFonts w:ascii="AcademyC" w:hAnsi="AcademyC"/>
          <w:bCs/>
          <w:sz w:val="28"/>
          <w:szCs w:val="28"/>
          <w:lang w:val="ru-RU"/>
        </w:rPr>
        <w:t>Александр Сергеевич Грибоедов.</w:t>
      </w:r>
      <w:r w:rsidRPr="00631D9E">
        <w:rPr>
          <w:rFonts w:ascii="AcademyC" w:hAnsi="AcademyC"/>
          <w:sz w:val="28"/>
          <w:szCs w:val="28"/>
          <w:lang w:val="ru-RU"/>
        </w:rPr>
        <w:t xml:space="preserve"> На сайте представлены биография и воспоминания, драматургия и стихотворения, литературная критика.</w:t>
      </w:r>
    </w:p>
    <w:p w:rsidR="000133D4" w:rsidRPr="00631D9E" w:rsidRDefault="000133D4" w:rsidP="00F81239">
      <w:p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>Интерактивные тесты и задания по русскому: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31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gramma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RUS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/?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id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=12.0</w:t>
        </w:r>
      </w:hyperlink>
      <w:r w:rsidRPr="00631D9E">
        <w:rPr>
          <w:color w:val="333333"/>
          <w:sz w:val="28"/>
          <w:szCs w:val="28"/>
          <w:lang w:val="ru-RU"/>
        </w:rPr>
        <w:t xml:space="preserve">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>коллекция диктантов нашего портала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32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language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edu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</w:hyperlink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 xml:space="preserve">интерактивные диктанты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33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gramota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class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coach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idictation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/45_157</w:t>
        </w:r>
      </w:hyperlink>
      <w:r w:rsidRPr="00631D9E">
        <w:rPr>
          <w:color w:val="333333"/>
          <w:sz w:val="28"/>
          <w:szCs w:val="28"/>
          <w:lang w:val="ru-RU"/>
        </w:rPr>
        <w:t xml:space="preserve"> -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 xml:space="preserve">и интерактивные упражнения </w:t>
      </w:r>
      <w:hyperlink r:id="rId34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gramota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class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coach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tbgramota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</w:hyperlink>
      <w:r w:rsidRPr="00631D9E">
        <w:rPr>
          <w:color w:val="333333"/>
          <w:sz w:val="28"/>
          <w:szCs w:val="28"/>
          <w:lang w:val="ru-RU"/>
        </w:rPr>
        <w:t xml:space="preserve">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35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gramota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class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coach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tbgramota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/45_64</w:t>
        </w:r>
      </w:hyperlink>
      <w:r w:rsidRPr="00631D9E">
        <w:rPr>
          <w:color w:val="333333"/>
          <w:sz w:val="28"/>
          <w:szCs w:val="28"/>
          <w:lang w:val="ru-RU"/>
        </w:rPr>
        <w:t xml:space="preserve">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36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gramota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class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coach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tbgramota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/45_109</w:t>
        </w:r>
      </w:hyperlink>
      <w:r w:rsidRPr="00631D9E">
        <w:rPr>
          <w:color w:val="333333"/>
          <w:sz w:val="28"/>
          <w:szCs w:val="28"/>
          <w:lang w:val="ru-RU"/>
        </w:rPr>
        <w:t xml:space="preserve">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>На уроке можно учиться пользоваться словарем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37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gramota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slovari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</w:hyperlink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>Есть обучающие игры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38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gramota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igra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</w:hyperlink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>Хороший ресурс – Культура письменной речи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39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gramma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SPR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/?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id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=1.0</w:t>
        </w:r>
      </w:hyperlink>
      <w:r w:rsidRPr="00631D9E">
        <w:rPr>
          <w:color w:val="333333"/>
          <w:sz w:val="28"/>
          <w:szCs w:val="28"/>
          <w:lang w:val="ru-RU"/>
        </w:rPr>
        <w:t xml:space="preserve">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 xml:space="preserve">Очень полезная информация по оформлению текстов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40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gramma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DEL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</w:hyperlink>
      <w:r w:rsidRPr="00631D9E">
        <w:rPr>
          <w:color w:val="333333"/>
          <w:sz w:val="28"/>
          <w:szCs w:val="28"/>
          <w:lang w:val="ru-RU"/>
        </w:rPr>
        <w:t xml:space="preserve">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 xml:space="preserve">Вам будет интересно заглянуть на страничку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41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kafedrarus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narod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</w:hyperlink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>и найдете полезные ссылки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42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ruslit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ioso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link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htm</w:t>
        </w:r>
      </w:hyperlink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r w:rsidRPr="00631D9E">
        <w:rPr>
          <w:color w:val="333333"/>
          <w:sz w:val="28"/>
          <w:szCs w:val="28"/>
          <w:lang w:val="ru-RU"/>
        </w:rPr>
        <w:t>(</w:t>
      </w:r>
      <w:hyperlink r:id="rId43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intmedia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goods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asp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?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c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_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no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=3700&amp;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ob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_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no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=8477</w:t>
        </w:r>
      </w:hyperlink>
      <w:r w:rsidRPr="00631D9E">
        <w:rPr>
          <w:color w:val="333333"/>
          <w:sz w:val="28"/>
          <w:szCs w:val="28"/>
          <w:lang w:val="ru-RU"/>
        </w:rPr>
        <w:t xml:space="preserve">). Есть значительно более экономное решение (с тем же функционалом): </w:t>
      </w:r>
      <w:r w:rsidRPr="00EE7276">
        <w:rPr>
          <w:color w:val="333333"/>
          <w:sz w:val="28"/>
          <w:szCs w:val="28"/>
        </w:rPr>
        <w:t>Mimio</w:t>
      </w:r>
      <w:r w:rsidRPr="00631D9E">
        <w:rPr>
          <w:color w:val="333333"/>
          <w:sz w:val="28"/>
          <w:szCs w:val="28"/>
          <w:lang w:val="ru-RU"/>
        </w:rPr>
        <w:t xml:space="preserve"> </w:t>
      </w:r>
      <w:r w:rsidRPr="00EE7276">
        <w:rPr>
          <w:color w:val="333333"/>
          <w:sz w:val="28"/>
          <w:szCs w:val="28"/>
        </w:rPr>
        <w:t>Xi</w:t>
      </w:r>
      <w:r w:rsidRPr="00631D9E">
        <w:rPr>
          <w:color w:val="333333"/>
          <w:sz w:val="28"/>
          <w:szCs w:val="28"/>
          <w:lang w:val="ru-RU"/>
        </w:rPr>
        <w:t xml:space="preserve"> - интерактивная приставка к маркерной доске (</w:t>
      </w:r>
      <w:hyperlink r:id="rId44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intmedia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announce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asp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?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ob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_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no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=3697</w:t>
        </w:r>
      </w:hyperlink>
      <w:r w:rsidRPr="00631D9E">
        <w:rPr>
          <w:color w:val="333333"/>
          <w:sz w:val="28"/>
          <w:szCs w:val="28"/>
          <w:lang w:val="ru-RU"/>
        </w:rPr>
        <w:t xml:space="preserve"> ).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</w:p>
    <w:p w:rsidR="000133D4" w:rsidRPr="00631D9E" w:rsidRDefault="000133D4" w:rsidP="00F81239">
      <w:pPr>
        <w:rPr>
          <w:color w:val="000000"/>
          <w:sz w:val="28"/>
          <w:szCs w:val="28"/>
          <w:lang w:val="ru-RU"/>
        </w:rPr>
      </w:pPr>
      <w:r w:rsidRPr="00631D9E">
        <w:rPr>
          <w:color w:val="000000"/>
          <w:sz w:val="28"/>
          <w:szCs w:val="28"/>
          <w:lang w:val="ru-RU"/>
        </w:rPr>
        <w:t xml:space="preserve">Сайт дистанционной школы по русскому языку «Урок» - </w:t>
      </w:r>
      <w:r w:rsidRPr="00EE7276">
        <w:rPr>
          <w:color w:val="000000"/>
          <w:sz w:val="28"/>
          <w:szCs w:val="28"/>
        </w:rPr>
        <w:t>http</w:t>
      </w:r>
      <w:r w:rsidRPr="00631D9E">
        <w:rPr>
          <w:color w:val="000000"/>
          <w:sz w:val="28"/>
          <w:szCs w:val="28"/>
          <w:lang w:val="ru-RU"/>
        </w:rPr>
        <w:t>://</w:t>
      </w:r>
      <w:r w:rsidRPr="00EE7276">
        <w:rPr>
          <w:color w:val="000000"/>
          <w:sz w:val="28"/>
          <w:szCs w:val="28"/>
        </w:rPr>
        <w:t>urok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hut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ru</w:t>
      </w:r>
      <w:r w:rsidRPr="00631D9E">
        <w:rPr>
          <w:color w:val="000000"/>
          <w:sz w:val="28"/>
          <w:szCs w:val="28"/>
          <w:lang w:val="ru-RU"/>
        </w:rPr>
        <w:t xml:space="preserve">/ </w:t>
      </w:r>
    </w:p>
    <w:p w:rsidR="000133D4" w:rsidRPr="00631D9E" w:rsidRDefault="000133D4" w:rsidP="00F81239">
      <w:pPr>
        <w:rPr>
          <w:color w:val="000000"/>
          <w:sz w:val="28"/>
          <w:szCs w:val="28"/>
          <w:lang w:val="ru-RU"/>
        </w:rPr>
      </w:pPr>
      <w:r w:rsidRPr="00631D9E">
        <w:rPr>
          <w:color w:val="000000"/>
          <w:sz w:val="28"/>
          <w:szCs w:val="28"/>
          <w:lang w:val="ru-RU"/>
        </w:rPr>
        <w:t xml:space="preserve">Основные правила грамматики русского языка в электронном виде - </w:t>
      </w:r>
      <w:r w:rsidRPr="00EE7276">
        <w:rPr>
          <w:color w:val="000000"/>
          <w:sz w:val="28"/>
          <w:szCs w:val="28"/>
        </w:rPr>
        <w:t>http</w:t>
      </w:r>
      <w:r w:rsidRPr="00631D9E">
        <w:rPr>
          <w:color w:val="000000"/>
          <w:sz w:val="28"/>
          <w:szCs w:val="28"/>
          <w:lang w:val="ru-RU"/>
        </w:rPr>
        <w:t>://</w:t>
      </w:r>
      <w:r w:rsidRPr="00EE7276">
        <w:rPr>
          <w:color w:val="000000"/>
          <w:sz w:val="28"/>
          <w:szCs w:val="28"/>
        </w:rPr>
        <w:t>www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ipmce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su</w:t>
      </w:r>
      <w:r w:rsidRPr="00631D9E">
        <w:rPr>
          <w:color w:val="000000"/>
          <w:sz w:val="28"/>
          <w:szCs w:val="28"/>
          <w:lang w:val="ru-RU"/>
        </w:rPr>
        <w:t>/~</w:t>
      </w:r>
      <w:r w:rsidRPr="00EE7276">
        <w:rPr>
          <w:color w:val="000000"/>
          <w:sz w:val="28"/>
          <w:szCs w:val="28"/>
        </w:rPr>
        <w:t>lib</w:t>
      </w:r>
      <w:r w:rsidRPr="00631D9E">
        <w:rPr>
          <w:color w:val="000000"/>
          <w:sz w:val="28"/>
          <w:szCs w:val="28"/>
          <w:lang w:val="ru-RU"/>
        </w:rPr>
        <w:t>/</w:t>
      </w:r>
      <w:r w:rsidRPr="00EE7276">
        <w:rPr>
          <w:color w:val="000000"/>
          <w:sz w:val="28"/>
          <w:szCs w:val="28"/>
        </w:rPr>
        <w:t>osn</w:t>
      </w:r>
      <w:r w:rsidRPr="00631D9E">
        <w:rPr>
          <w:color w:val="000000"/>
          <w:sz w:val="28"/>
          <w:szCs w:val="28"/>
          <w:lang w:val="ru-RU"/>
        </w:rPr>
        <w:t>_</w:t>
      </w:r>
      <w:r w:rsidRPr="00EE7276">
        <w:rPr>
          <w:color w:val="000000"/>
          <w:sz w:val="28"/>
          <w:szCs w:val="28"/>
        </w:rPr>
        <w:t>prav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html</w:t>
      </w:r>
      <w:r w:rsidRPr="00631D9E">
        <w:rPr>
          <w:color w:val="000000"/>
          <w:sz w:val="28"/>
          <w:szCs w:val="28"/>
          <w:lang w:val="ru-RU"/>
        </w:rPr>
        <w:t xml:space="preserve"> </w:t>
      </w:r>
    </w:p>
    <w:p w:rsidR="000133D4" w:rsidRPr="00631D9E" w:rsidRDefault="000133D4" w:rsidP="00F81239">
      <w:pPr>
        <w:rPr>
          <w:color w:val="000000"/>
          <w:sz w:val="28"/>
          <w:szCs w:val="28"/>
          <w:lang w:val="ru-RU"/>
        </w:rPr>
      </w:pPr>
      <w:r w:rsidRPr="00631D9E">
        <w:rPr>
          <w:color w:val="000000"/>
          <w:sz w:val="28"/>
          <w:szCs w:val="28"/>
          <w:lang w:val="ru-RU"/>
        </w:rPr>
        <w:t xml:space="preserve">Толковый словарь современной компьютерной техники - </w:t>
      </w:r>
      <w:r w:rsidRPr="00EE7276">
        <w:rPr>
          <w:color w:val="000000"/>
          <w:sz w:val="28"/>
          <w:szCs w:val="28"/>
        </w:rPr>
        <w:t>http</w:t>
      </w:r>
      <w:r w:rsidRPr="00631D9E">
        <w:rPr>
          <w:color w:val="000000"/>
          <w:sz w:val="28"/>
          <w:szCs w:val="28"/>
          <w:lang w:val="ru-RU"/>
        </w:rPr>
        <w:t>://</w:t>
      </w:r>
      <w:r w:rsidRPr="00EE7276">
        <w:rPr>
          <w:color w:val="000000"/>
          <w:sz w:val="28"/>
          <w:szCs w:val="28"/>
        </w:rPr>
        <w:t>slovar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boom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ru</w:t>
      </w:r>
      <w:r w:rsidRPr="00631D9E">
        <w:rPr>
          <w:color w:val="000000"/>
          <w:sz w:val="28"/>
          <w:szCs w:val="28"/>
          <w:lang w:val="ru-RU"/>
        </w:rPr>
        <w:t>/</w:t>
      </w:r>
      <w:r w:rsidRPr="00EE7276">
        <w:rPr>
          <w:color w:val="000000"/>
          <w:sz w:val="28"/>
          <w:szCs w:val="28"/>
        </w:rPr>
        <w:t>Head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html</w:t>
      </w:r>
      <w:r w:rsidRPr="00631D9E">
        <w:rPr>
          <w:color w:val="000000"/>
          <w:sz w:val="28"/>
          <w:szCs w:val="28"/>
          <w:lang w:val="ru-RU"/>
        </w:rPr>
        <w:t xml:space="preserve">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</w:p>
    <w:p w:rsidR="000133D4" w:rsidRPr="00631D9E" w:rsidRDefault="000133D4" w:rsidP="00F81239">
      <w:pPr>
        <w:rPr>
          <w:rFonts w:ascii="Tahoma" w:hAnsi="Tahoma" w:cs="Tahoma"/>
          <w:color w:val="000000"/>
          <w:sz w:val="28"/>
          <w:szCs w:val="28"/>
          <w:lang w:val="ru-RU"/>
        </w:rPr>
      </w:pPr>
      <w:r w:rsidRPr="00631D9E">
        <w:rPr>
          <w:rFonts w:ascii="Tahoma" w:hAnsi="Tahoma" w:cs="Tahoma"/>
          <w:color w:val="000000"/>
          <w:sz w:val="28"/>
          <w:szCs w:val="28"/>
          <w:lang w:val="ru-RU"/>
        </w:rPr>
        <w:t xml:space="preserve">Ассоциативный визуальный словарь - </w:t>
      </w:r>
      <w:hyperlink r:id="rId45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vslovar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org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/56554.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html</w:t>
        </w:r>
      </w:hyperlink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46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ege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edu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Портал информационной поддержки ЕГЭ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47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moshkow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tomsk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win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библиотека Максима Мошкова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48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profile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-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edu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профильное обучение в старшей школе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49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edu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tsu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-Образовательный портал ТГУ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50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.9151394.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Информационные и коммуникационные технологии в обучении</w:t>
      </w:r>
    </w:p>
    <w:p w:rsidR="000133D4" w:rsidRPr="00631D9E" w:rsidRDefault="000133D4" w:rsidP="00F81239">
      <w:pPr>
        <w:rPr>
          <w:rFonts w:ascii="Tahoma" w:hAnsi="Tahoma" w:cs="Tahoma"/>
          <w:bCs/>
          <w:i/>
          <w:iCs/>
          <w:sz w:val="28"/>
          <w:szCs w:val="28"/>
          <w:lang w:val="ru-RU"/>
        </w:rPr>
      </w:pPr>
      <w:r w:rsidRPr="00EE7276">
        <w:rPr>
          <w:rFonts w:ascii="Tahoma" w:hAnsi="Tahoma" w:cs="Tahoma"/>
          <w:bCs/>
          <w:iCs/>
          <w:color w:val="0000FF"/>
          <w:sz w:val="28"/>
          <w:szCs w:val="28"/>
        </w:rPr>
        <w:t>http</w:t>
      </w:r>
      <w:r w:rsidRPr="00631D9E">
        <w:rPr>
          <w:rFonts w:ascii="Tahoma" w:hAnsi="Tahoma" w:cs="Tahoma"/>
          <w:bCs/>
          <w:iCs/>
          <w:color w:val="0000FF"/>
          <w:sz w:val="28"/>
          <w:szCs w:val="28"/>
          <w:lang w:val="ru-RU"/>
        </w:rPr>
        <w:t>://</w:t>
      </w:r>
      <w:r w:rsidRPr="00EE7276">
        <w:rPr>
          <w:rFonts w:ascii="Tahoma" w:hAnsi="Tahoma" w:cs="Tahoma"/>
          <w:bCs/>
          <w:iCs/>
          <w:color w:val="0000FF"/>
          <w:sz w:val="28"/>
          <w:szCs w:val="28"/>
        </w:rPr>
        <w:t>www</w:t>
      </w:r>
      <w:r w:rsidRPr="00631D9E">
        <w:rPr>
          <w:rFonts w:ascii="Tahoma" w:hAnsi="Tahoma" w:cs="Tahoma"/>
          <w:bCs/>
          <w:iCs/>
          <w:color w:val="0000FF"/>
          <w:sz w:val="28"/>
          <w:szCs w:val="28"/>
          <w:lang w:val="ru-RU"/>
        </w:rPr>
        <w:t>.9151394.</w:t>
      </w:r>
      <w:r w:rsidRPr="00EE7276">
        <w:rPr>
          <w:rFonts w:ascii="Tahoma" w:hAnsi="Tahoma" w:cs="Tahoma"/>
          <w:bCs/>
          <w:iCs/>
          <w:color w:val="0000FF"/>
          <w:sz w:val="28"/>
          <w:szCs w:val="28"/>
        </w:rPr>
        <w:t>ru</w:t>
      </w:r>
      <w:r w:rsidRPr="00631D9E">
        <w:rPr>
          <w:rFonts w:ascii="Tahoma" w:hAnsi="Tahoma" w:cs="Tahoma"/>
          <w:bCs/>
          <w:iCs/>
          <w:color w:val="0000FF"/>
          <w:sz w:val="28"/>
          <w:szCs w:val="28"/>
          <w:lang w:val="ru-RU"/>
        </w:rPr>
        <w:t>/</w:t>
      </w:r>
      <w:r w:rsidRPr="00EE7276">
        <w:rPr>
          <w:rFonts w:ascii="Tahoma" w:hAnsi="Tahoma" w:cs="Tahoma"/>
          <w:bCs/>
          <w:iCs/>
          <w:color w:val="0000FF"/>
          <w:sz w:val="28"/>
          <w:szCs w:val="28"/>
        </w:rPr>
        <w:t>projects</w:t>
      </w:r>
      <w:r w:rsidRPr="00631D9E">
        <w:rPr>
          <w:rFonts w:ascii="Tahoma" w:hAnsi="Tahoma" w:cs="Tahoma"/>
          <w:bCs/>
          <w:iCs/>
          <w:color w:val="0000FF"/>
          <w:sz w:val="28"/>
          <w:szCs w:val="28"/>
          <w:lang w:val="ru-RU"/>
        </w:rPr>
        <w:t>/</w:t>
      </w:r>
      <w:r w:rsidRPr="00EE7276">
        <w:rPr>
          <w:rFonts w:ascii="Tahoma" w:hAnsi="Tahoma" w:cs="Tahoma"/>
          <w:bCs/>
          <w:iCs/>
          <w:color w:val="0000FF"/>
          <w:sz w:val="28"/>
          <w:szCs w:val="28"/>
        </w:rPr>
        <w:t>liter</w:t>
      </w:r>
      <w:r w:rsidRPr="00631D9E">
        <w:rPr>
          <w:rFonts w:ascii="Tahoma" w:hAnsi="Tahoma" w:cs="Tahoma"/>
          <w:bCs/>
          <w:iCs/>
          <w:color w:val="0000FF"/>
          <w:sz w:val="28"/>
          <w:szCs w:val="28"/>
          <w:lang w:val="ru-RU"/>
        </w:rPr>
        <w:t>/</w:t>
      </w:r>
      <w:r w:rsidRPr="00EE7276">
        <w:rPr>
          <w:rFonts w:ascii="Tahoma" w:hAnsi="Tahoma" w:cs="Tahoma"/>
          <w:bCs/>
          <w:iCs/>
          <w:color w:val="0000FF"/>
          <w:sz w:val="28"/>
          <w:szCs w:val="28"/>
        </w:rPr>
        <w:t>uroksoch</w:t>
      </w:r>
      <w:r w:rsidRPr="00631D9E">
        <w:rPr>
          <w:rFonts w:ascii="Tahoma" w:hAnsi="Tahoma" w:cs="Tahoma"/>
          <w:bCs/>
          <w:iCs/>
          <w:color w:val="0000FF"/>
          <w:sz w:val="28"/>
          <w:szCs w:val="28"/>
          <w:lang w:val="ru-RU"/>
        </w:rPr>
        <w:t>/</w:t>
      </w:r>
      <w:r w:rsidRPr="00EE7276">
        <w:rPr>
          <w:rFonts w:ascii="Tahoma" w:hAnsi="Tahoma" w:cs="Tahoma"/>
          <w:bCs/>
          <w:iCs/>
          <w:color w:val="0000FF"/>
          <w:sz w:val="28"/>
          <w:szCs w:val="28"/>
        </w:rPr>
        <w:t>index</w:t>
      </w:r>
      <w:r w:rsidRPr="00631D9E">
        <w:rPr>
          <w:rFonts w:ascii="Tahoma" w:hAnsi="Tahoma" w:cs="Tahoma"/>
          <w:bCs/>
          <w:iCs/>
          <w:color w:val="0000FF"/>
          <w:sz w:val="28"/>
          <w:szCs w:val="28"/>
          <w:lang w:val="ru-RU"/>
        </w:rPr>
        <w:t>.</w:t>
      </w:r>
      <w:r w:rsidRPr="00EE7276">
        <w:rPr>
          <w:rFonts w:ascii="Tahoma" w:hAnsi="Tahoma" w:cs="Tahoma"/>
          <w:bCs/>
          <w:iCs/>
          <w:color w:val="0000FF"/>
          <w:sz w:val="28"/>
          <w:szCs w:val="28"/>
        </w:rPr>
        <w:t>html</w:t>
      </w:r>
      <w:r w:rsidRPr="00631D9E">
        <w:rPr>
          <w:rFonts w:ascii="Tahoma" w:hAnsi="Tahoma" w:cs="Tahoma"/>
          <w:bCs/>
          <w:i/>
          <w:iCs/>
          <w:color w:val="663333"/>
          <w:sz w:val="28"/>
          <w:szCs w:val="28"/>
          <w:lang w:val="ru-RU"/>
        </w:rPr>
        <w:t xml:space="preserve"> - </w:t>
      </w:r>
      <w:r w:rsidRPr="00631D9E">
        <w:rPr>
          <w:rFonts w:ascii="Tahoma" w:hAnsi="Tahoma" w:cs="Tahoma"/>
          <w:bCs/>
          <w:i/>
          <w:iCs/>
          <w:sz w:val="28"/>
          <w:szCs w:val="28"/>
          <w:lang w:val="ru-RU"/>
        </w:rPr>
        <w:t>Дистанционный семинар</w:t>
      </w:r>
    </w:p>
    <w:p w:rsidR="000133D4" w:rsidRPr="00631D9E" w:rsidRDefault="000133D4" w:rsidP="00F81239">
      <w:pPr>
        <w:rPr>
          <w:rFonts w:ascii="Tahoma" w:hAnsi="Tahoma" w:cs="Tahoma"/>
          <w:bCs/>
          <w:i/>
          <w:iCs/>
          <w:sz w:val="28"/>
          <w:szCs w:val="28"/>
          <w:lang w:val="ru-RU"/>
        </w:rPr>
      </w:pPr>
      <w:hyperlink r:id="rId51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.9151394.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projects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liter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litkurs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html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</w:t>
      </w:r>
      <w:r w:rsidRPr="00631D9E">
        <w:rPr>
          <w:rFonts w:ascii="Tahoma" w:hAnsi="Tahoma" w:cs="Tahoma"/>
          <w:bCs/>
          <w:i/>
          <w:iCs/>
          <w:sz w:val="28"/>
          <w:szCs w:val="28"/>
          <w:lang w:val="ru-RU"/>
        </w:rPr>
        <w:t>Сочинение по литературе как модель исследования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52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repetitor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.1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c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Серия учебных компьютерных программ '1С:Репетитор' по русскому языку, Контрольно-диагностические системы серии 'Репетитор. Тесты' по пунктуации, орфографии и др.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53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gramota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/-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54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rifma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com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Рифма. Теория и словари рифм. Словарь разновидностей рифмы. Всё по стихосложению. Поэтический словарь в примерах. Сотни терминов, цитат и пояснений.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55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gramma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56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vschool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km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виртуальная школа Кирилла и Мефодия (русский 5-6)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57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som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fio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сетевое объединение методистов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58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ug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-«Учительская газета»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59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school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edu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-Российский образовательный портал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60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school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-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sector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relarn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-школьный сектор ассоциации РЕЛАРН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61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pedsovet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alledu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-Всероссийский августовский педсовет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62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schools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techno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образовательный сервер «Школы в Интернет»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63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.1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september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газета «Первое сентября»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64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all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edu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 Все образование Интернета</w:t>
      </w:r>
    </w:p>
    <w:p w:rsidR="000133D4" w:rsidRPr="00631D9E" w:rsidRDefault="000133D4" w:rsidP="00F81239">
      <w:pPr>
        <w:rPr>
          <w:rFonts w:ascii="Tahoma" w:hAnsi="Tahoma" w:cs="Tahoma"/>
          <w:sz w:val="28"/>
          <w:szCs w:val="28"/>
          <w:lang w:val="ru-RU"/>
        </w:rPr>
      </w:pPr>
      <w:hyperlink r:id="rId65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auditorium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aud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php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 -социально-гуманитарное и политологическое образование</w:t>
      </w:r>
    </w:p>
    <w:tbl>
      <w:tblPr>
        <w:tblW w:w="445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8379"/>
      </w:tblGrid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Иван Сергеевич Тургенев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66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turgenev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org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Искусство метафоры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67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metaphor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narod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 xml:space="preserve">К вопросу об изучении проблемы духовной ситуации России конца </w:t>
            </w:r>
            <w:r w:rsidRPr="00DA5C99">
              <w:rPr>
                <w:rFonts w:ascii="Tahoma" w:hAnsi="Tahoma" w:cs="Tahoma"/>
                <w:bCs/>
                <w:sz w:val="28"/>
                <w:szCs w:val="28"/>
              </w:rPr>
              <w:t>XIX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-начала ХХ вв на уроках литературы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68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yspu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yar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vestnik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pedagogicheskiy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_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opyt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/3/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Кафедра русской литературы Тартуского университета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69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ruthenia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Мир слова русского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0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rusword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com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ua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rus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index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php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Платоновская энциклопедия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1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students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washington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edu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krylovd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APindex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Русские рифмы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2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rifma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com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Сетевое объединение методистов (СОМ). Раздел "Литература"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3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center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fio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method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subject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asp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?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id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=10000928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Словарь литературоведческих терминов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4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slovar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by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dict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htm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Стихи.ру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5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stihi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ФЭБ: Фун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да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мен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таль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ная элек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трон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ная биб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лио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те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ка "Рус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ская ли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те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ра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ту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ра и фольк</w:t>
            </w: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softHyphen/>
              <w:t>лор"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6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feb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web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Электронная версия газеты «Литература»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7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lit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.1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september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index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htm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Вавилон (Современная русская литература)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8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vavilon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Владимир Маяковский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79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mayakovsky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narod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История литературы Древней Руси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0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ppf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asf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drl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Электронная библиотека Александра Белоусенко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1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belousenkolib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narod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Марина Цветаева. Жизнь в искусстве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2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mtu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net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rayner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Всероссийский музей А.С. Пушкина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3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pushkin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Русская поэзия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4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home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udmnet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wasja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poezia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Литература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5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litera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Электронная библиотека художественной литературы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6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e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kniga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Словесность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7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litera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slova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Русский фольклор в современных записях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8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folk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Жемчужины английской поэзии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89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members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tripod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com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/~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poetry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_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pearls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DA5C99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DA5C99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Роман Н.Г. Чернышевского «Что делать?»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90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http://www.cl.ru/education/lib/data/r00104.htm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Иосиф Бродский. Полное собрание сочинений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91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geocities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com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Athens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/8926/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Brodsky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Каталог. Историко-литературное издание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92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litcatalog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al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Макондо – мир Габриэля Гарсиа Маркеса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93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macondo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1.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index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php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Заветный список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94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zs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phil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pfu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edu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Русский переплет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95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pereplet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DA5C99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DA5C99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</w:rPr>
            </w:pPr>
            <w:r w:rsidRPr="00DA5C99">
              <w:rPr>
                <w:rFonts w:ascii="Tahoma" w:hAnsi="Tahoma" w:cs="Tahoma"/>
                <w:bCs/>
                <w:sz w:val="28"/>
                <w:szCs w:val="28"/>
              </w:rPr>
              <w:t>Nobel Prize in Literature Winners 2001-1901</w:t>
            </w:r>
            <w:r w:rsidRPr="00DA5C99">
              <w:rPr>
                <w:rFonts w:ascii="Tahoma" w:hAnsi="Tahoma" w:cs="Tahoma"/>
                <w:sz w:val="28"/>
                <w:szCs w:val="28"/>
              </w:rPr>
              <w:br/>
            </w:r>
            <w:hyperlink r:id="rId96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http://www.almaz.com/nobel/literature/literature.html</w:t>
              </w:r>
            </w:hyperlink>
          </w:p>
        </w:tc>
      </w:tr>
      <w:tr w:rsidR="000133D4" w:rsidRPr="00DA5C99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DA5C99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</w:rPr>
            </w:pPr>
            <w:r w:rsidRPr="00DA5C99">
              <w:rPr>
                <w:rFonts w:ascii="Tahoma" w:hAnsi="Tahoma" w:cs="Tahoma"/>
                <w:bCs/>
                <w:sz w:val="28"/>
                <w:szCs w:val="28"/>
              </w:rPr>
              <w:t>Классика.Ru</w:t>
            </w:r>
            <w:r w:rsidRPr="00DA5C99">
              <w:rPr>
                <w:rFonts w:ascii="Tahoma" w:hAnsi="Tahoma" w:cs="Tahoma"/>
                <w:sz w:val="28"/>
                <w:szCs w:val="28"/>
              </w:rPr>
              <w:br/>
            </w:r>
            <w:hyperlink r:id="rId97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http://www.klassika.ru/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М.А. Булгаков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98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bulgakov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km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Литература в 10-м классе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99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pereplet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obrazovanie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shkola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PAGE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1-16.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html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Русская поэзия 60-х годов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100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ruthenia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/60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Древнерусская литература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101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old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-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russian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chat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Русский фольклор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102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rusfolk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chat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С пятиклассниками о понятии композиции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103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sch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57.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msk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collect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vlkcomp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htm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Приют спокойствия, трудов и вдохновения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104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libnet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cls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fulltxt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00105.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htm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Рисунок акварелью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105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risunok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da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</w:tr>
      <w:tr w:rsidR="000133D4" w:rsidRPr="00631D9E" w:rsidTr="00001A2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33D4" w:rsidRPr="00631D9E" w:rsidRDefault="000133D4" w:rsidP="00001A2F">
            <w:pPr>
              <w:spacing w:before="27" w:after="27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631D9E">
              <w:rPr>
                <w:rFonts w:ascii="Tahoma" w:hAnsi="Tahoma" w:cs="Tahoma"/>
                <w:bCs/>
                <w:sz w:val="28"/>
                <w:szCs w:val="28"/>
                <w:lang w:val="ru-RU"/>
              </w:rPr>
              <w:t>Роль портрета в художественном произведении</w:t>
            </w:r>
            <w:r w:rsidRPr="00631D9E">
              <w:rPr>
                <w:rFonts w:ascii="Tahoma" w:hAnsi="Tahoma" w:cs="Tahoma"/>
                <w:sz w:val="28"/>
                <w:szCs w:val="28"/>
                <w:lang w:val="ru-RU"/>
              </w:rPr>
              <w:br/>
            </w:r>
            <w:hyperlink r:id="rId106" w:tgtFrame="_blank" w:history="1"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http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www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omsk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edu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ru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/~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sch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140/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teacher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teach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b</w:t>
              </w:r>
              <w:r w:rsidRPr="00631D9E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A5C99">
                <w:rPr>
                  <w:rFonts w:ascii="Tahoma" w:hAnsi="Tahoma" w:cs="Tahoma"/>
                  <w:color w:val="0000FF"/>
                  <w:sz w:val="28"/>
                  <w:szCs w:val="28"/>
                  <w:u w:val="single"/>
                </w:rPr>
                <w:t>htm</w:t>
              </w:r>
            </w:hyperlink>
          </w:p>
        </w:tc>
      </w:tr>
    </w:tbl>
    <w:p w:rsidR="000133D4" w:rsidRPr="00631D9E" w:rsidRDefault="000133D4" w:rsidP="00F81239">
      <w:pPr>
        <w:spacing w:before="27" w:after="27"/>
        <w:rPr>
          <w:rFonts w:ascii="Tahoma" w:hAnsi="Tahoma" w:cs="Tahoma"/>
          <w:sz w:val="28"/>
          <w:szCs w:val="28"/>
          <w:lang w:val="ru-RU"/>
        </w:rPr>
      </w:pPr>
    </w:p>
    <w:p w:rsidR="000133D4" w:rsidRPr="00631D9E" w:rsidRDefault="000133D4" w:rsidP="00F81239">
      <w:pPr>
        <w:spacing w:before="27" w:after="27"/>
        <w:rPr>
          <w:rFonts w:ascii="Tahoma" w:hAnsi="Tahoma" w:cs="Tahoma"/>
          <w:bCs/>
          <w:i/>
          <w:iCs/>
          <w:color w:val="4C3300"/>
          <w:sz w:val="28"/>
          <w:szCs w:val="28"/>
          <w:lang w:val="ru-RU"/>
        </w:rPr>
      </w:pPr>
      <w:r w:rsidRPr="00631D9E">
        <w:rPr>
          <w:rFonts w:ascii="Tahoma" w:hAnsi="Tahoma" w:cs="Tahoma"/>
          <w:bCs/>
          <w:i/>
          <w:iCs/>
          <w:sz w:val="28"/>
          <w:szCs w:val="28"/>
          <w:lang w:val="ru-RU"/>
        </w:rPr>
        <w:t>Интернет-ресурсы</w:t>
      </w:r>
    </w:p>
    <w:p w:rsidR="000133D4" w:rsidRPr="00631D9E" w:rsidRDefault="000133D4" w:rsidP="00F81239">
      <w:pPr>
        <w:spacing w:before="27" w:after="27"/>
        <w:rPr>
          <w:rFonts w:ascii="Tahoma" w:hAnsi="Tahoma" w:cs="Tahoma"/>
          <w:bCs/>
          <w:i/>
          <w:iCs/>
          <w:sz w:val="28"/>
          <w:szCs w:val="28"/>
          <w:lang w:val="ru-RU"/>
        </w:rPr>
      </w:pPr>
      <w:r w:rsidRPr="00631D9E">
        <w:rPr>
          <w:rFonts w:ascii="Tahoma" w:hAnsi="Tahoma" w:cs="Tahoma"/>
          <w:sz w:val="28"/>
          <w:szCs w:val="28"/>
          <w:lang w:val="ru-RU"/>
        </w:rPr>
        <w:t>1. Классика.</w:t>
      </w:r>
      <w:r w:rsidRPr="00EE7276">
        <w:rPr>
          <w:rFonts w:ascii="Tahoma" w:hAnsi="Tahoma" w:cs="Tahoma"/>
          <w:sz w:val="28"/>
          <w:szCs w:val="28"/>
        </w:rPr>
        <w:t>Ru</w:t>
      </w:r>
      <w:r w:rsidRPr="00631D9E">
        <w:rPr>
          <w:rFonts w:ascii="Tahoma" w:hAnsi="Tahoma" w:cs="Tahoma"/>
          <w:sz w:val="28"/>
          <w:szCs w:val="28"/>
          <w:lang w:val="ru-RU"/>
        </w:rPr>
        <w:t xml:space="preserve"> (</w:t>
      </w:r>
      <w:hyperlink r:id="rId107" w:tgtFrame="_blank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klassika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>)</w:t>
      </w:r>
      <w:r w:rsidRPr="00631D9E">
        <w:rPr>
          <w:rFonts w:ascii="Tahoma" w:hAnsi="Tahoma" w:cs="Tahoma"/>
          <w:sz w:val="28"/>
          <w:szCs w:val="28"/>
          <w:lang w:val="ru-RU"/>
        </w:rPr>
        <w:br/>
        <w:t>2. Марина Цветаева. Жизнь в искусстве (</w:t>
      </w:r>
      <w:hyperlink r:id="rId108" w:tgtFrame="_blank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mtu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-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net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rayner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>)</w:t>
      </w:r>
      <w:r w:rsidRPr="00631D9E">
        <w:rPr>
          <w:rFonts w:ascii="Tahoma" w:hAnsi="Tahoma" w:cs="Tahoma"/>
          <w:sz w:val="28"/>
          <w:szCs w:val="28"/>
          <w:lang w:val="ru-RU"/>
        </w:rPr>
        <w:br/>
        <w:t>3. М.А. Булгаков (</w:t>
      </w:r>
      <w:hyperlink r:id="rId109" w:tgtFrame="_blank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bulgakov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km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>)</w:t>
      </w:r>
    </w:p>
    <w:p w:rsidR="000133D4" w:rsidRPr="00631D9E" w:rsidRDefault="000133D4" w:rsidP="00F81239">
      <w:pPr>
        <w:spacing w:before="27" w:after="27"/>
        <w:rPr>
          <w:rFonts w:ascii="Tahoma" w:hAnsi="Tahoma" w:cs="Tahoma"/>
          <w:sz w:val="28"/>
          <w:szCs w:val="28"/>
          <w:lang w:val="ru-RU"/>
        </w:rPr>
      </w:pPr>
      <w:r w:rsidRPr="00631D9E">
        <w:rPr>
          <w:rFonts w:ascii="Tahoma" w:hAnsi="Tahoma" w:cs="Tahoma"/>
          <w:sz w:val="28"/>
          <w:szCs w:val="28"/>
          <w:lang w:val="ru-RU"/>
        </w:rPr>
        <w:t>1. Марина Цветаева. Жизнь в искусстве (</w:t>
      </w:r>
      <w:hyperlink r:id="rId110" w:tgtFrame="_blank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mtu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-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net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rayner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>)</w:t>
      </w:r>
      <w:r w:rsidRPr="00631D9E">
        <w:rPr>
          <w:rFonts w:ascii="Tahoma" w:hAnsi="Tahoma" w:cs="Tahoma"/>
          <w:sz w:val="28"/>
          <w:szCs w:val="28"/>
          <w:lang w:val="ru-RU"/>
        </w:rPr>
        <w:br/>
        <w:t>2. Всероссийский музей А.С. Пушкина (</w:t>
      </w:r>
      <w:hyperlink r:id="rId111" w:tgtFrame="_blank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pushkin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>)</w:t>
      </w:r>
      <w:r w:rsidRPr="00631D9E">
        <w:rPr>
          <w:rFonts w:ascii="Tahoma" w:hAnsi="Tahoma" w:cs="Tahoma"/>
          <w:sz w:val="28"/>
          <w:szCs w:val="28"/>
          <w:lang w:val="ru-RU"/>
        </w:rPr>
        <w:br/>
        <w:t>3. Русская поэзия (</w:t>
      </w:r>
      <w:hyperlink r:id="rId112" w:tgtFrame="_blank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home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udmnet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wasja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poezia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 xml:space="preserve">) </w:t>
      </w:r>
    </w:p>
    <w:p w:rsidR="000133D4" w:rsidRPr="00631D9E" w:rsidRDefault="000133D4" w:rsidP="00F81239">
      <w:pPr>
        <w:spacing w:before="27" w:after="27"/>
        <w:rPr>
          <w:rFonts w:ascii="Tahoma" w:hAnsi="Tahoma" w:cs="Tahoma"/>
          <w:sz w:val="28"/>
          <w:szCs w:val="28"/>
          <w:lang w:val="ru-RU"/>
        </w:rPr>
      </w:pPr>
      <w:r w:rsidRPr="00631D9E">
        <w:rPr>
          <w:rFonts w:ascii="Tahoma" w:hAnsi="Tahoma" w:cs="Tahoma"/>
          <w:sz w:val="28"/>
          <w:szCs w:val="28"/>
          <w:lang w:val="ru-RU"/>
        </w:rPr>
        <w:t>2001 г.</w:t>
      </w:r>
    </w:p>
    <w:p w:rsidR="000133D4" w:rsidRPr="00631D9E" w:rsidRDefault="000133D4" w:rsidP="00F81239">
      <w:pPr>
        <w:spacing w:before="27" w:after="27"/>
        <w:rPr>
          <w:rFonts w:ascii="Tahoma" w:hAnsi="Tahoma" w:cs="Tahoma"/>
          <w:sz w:val="28"/>
          <w:szCs w:val="28"/>
          <w:lang w:val="ru-RU"/>
        </w:rPr>
      </w:pPr>
      <w:r w:rsidRPr="00631D9E">
        <w:rPr>
          <w:rFonts w:ascii="Tahoma" w:hAnsi="Tahoma" w:cs="Tahoma"/>
          <w:sz w:val="28"/>
          <w:szCs w:val="28"/>
          <w:lang w:val="ru-RU"/>
        </w:rPr>
        <w:t>1. Классика.</w:t>
      </w:r>
      <w:r w:rsidRPr="00EE7276">
        <w:rPr>
          <w:rFonts w:ascii="Tahoma" w:hAnsi="Tahoma" w:cs="Tahoma"/>
          <w:sz w:val="28"/>
          <w:szCs w:val="28"/>
        </w:rPr>
        <w:t>Ru</w:t>
      </w:r>
      <w:r w:rsidRPr="00631D9E">
        <w:rPr>
          <w:rFonts w:ascii="Tahoma" w:hAnsi="Tahoma" w:cs="Tahoma"/>
          <w:sz w:val="28"/>
          <w:szCs w:val="28"/>
          <w:lang w:val="ru-RU"/>
        </w:rPr>
        <w:t xml:space="preserve"> (</w:t>
      </w:r>
      <w:hyperlink r:id="rId113" w:tgtFrame="_blank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klassika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>)</w:t>
      </w:r>
      <w:r w:rsidRPr="00631D9E">
        <w:rPr>
          <w:rFonts w:ascii="Tahoma" w:hAnsi="Tahoma" w:cs="Tahoma"/>
          <w:sz w:val="28"/>
          <w:szCs w:val="28"/>
          <w:lang w:val="ru-RU"/>
        </w:rPr>
        <w:br/>
        <w:t>2. Русская поэзия 60-х годов (</w:t>
      </w:r>
      <w:hyperlink r:id="rId114" w:tgtFrame="_blank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ruthenia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/60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s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>)</w:t>
      </w:r>
      <w:r w:rsidRPr="00631D9E">
        <w:rPr>
          <w:rFonts w:ascii="Tahoma" w:hAnsi="Tahoma" w:cs="Tahoma"/>
          <w:sz w:val="28"/>
          <w:szCs w:val="28"/>
          <w:lang w:val="ru-RU"/>
        </w:rPr>
        <w:br/>
        <w:t>3. Приют спокойствия, трудов и вдохновения (</w:t>
      </w:r>
      <w:hyperlink r:id="rId115" w:tgtFrame="_blank" w:history="1"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libnet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cls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fulltxt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r</w:t>
        </w:r>
        <w:r w:rsidRPr="00631D9E">
          <w:rPr>
            <w:rFonts w:ascii="Tahoma" w:hAnsi="Tahoma" w:cs="Tahoma"/>
            <w:color w:val="0000FF"/>
            <w:sz w:val="28"/>
            <w:szCs w:val="28"/>
            <w:u w:val="single"/>
            <w:lang w:val="ru-RU"/>
          </w:rPr>
          <w:t>00105.</w:t>
        </w:r>
        <w:r w:rsidRPr="00EE7276">
          <w:rPr>
            <w:rFonts w:ascii="Tahoma" w:hAnsi="Tahoma" w:cs="Tahoma"/>
            <w:color w:val="0000FF"/>
            <w:sz w:val="28"/>
            <w:szCs w:val="28"/>
            <w:u w:val="single"/>
          </w:rPr>
          <w:t>htm</w:t>
        </w:r>
      </w:hyperlink>
      <w:r w:rsidRPr="00631D9E">
        <w:rPr>
          <w:rFonts w:ascii="Tahoma" w:hAnsi="Tahoma" w:cs="Tahoma"/>
          <w:sz w:val="28"/>
          <w:szCs w:val="28"/>
          <w:lang w:val="ru-RU"/>
        </w:rPr>
        <w:t>)</w:t>
      </w:r>
      <w:r w:rsidRPr="00631D9E">
        <w:rPr>
          <w:rFonts w:ascii="Tahoma" w:hAnsi="Tahoma" w:cs="Tahoma"/>
          <w:sz w:val="28"/>
          <w:szCs w:val="28"/>
          <w:lang w:val="ru-RU"/>
        </w:rPr>
        <w:br/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sz w:val="28"/>
          <w:szCs w:val="28"/>
          <w:lang w:val="ru-RU"/>
        </w:rPr>
        <w:t xml:space="preserve">Компакт-диски (с ПО, то есть с интерактивным содержанием) можно искать по словам «кабинет русского». 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  <w:hyperlink r:id="rId116" w:history="1"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rektor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katalog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products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shkolnye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uchebnye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kabinety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klassy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kabinet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klass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russkogo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jazyka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i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ekranno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zvukovye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posobija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kompakt</w:t>
        </w:r>
        <w:r w:rsidRPr="00631D9E">
          <w:rPr>
            <w:rFonts w:ascii="Arial" w:hAnsi="Arial" w:cs="Arial"/>
            <w:color w:val="3366CC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3366CC"/>
            <w:sz w:val="28"/>
            <w:szCs w:val="28"/>
            <w:u w:val="single"/>
          </w:rPr>
          <w:t>diski</w:t>
        </w:r>
      </w:hyperlink>
      <w:r w:rsidRPr="00631D9E">
        <w:rPr>
          <w:color w:val="333333"/>
          <w:sz w:val="28"/>
          <w:szCs w:val="28"/>
          <w:lang w:val="ru-RU"/>
        </w:rPr>
        <w:t xml:space="preserve"> - в этом списке могут найтись нужные вам диски.</w:t>
      </w:r>
    </w:p>
    <w:p w:rsidR="000133D4" w:rsidRPr="00631D9E" w:rsidRDefault="000133D4" w:rsidP="00F81239">
      <w:pPr>
        <w:rPr>
          <w:color w:val="333333"/>
          <w:sz w:val="28"/>
          <w:szCs w:val="28"/>
          <w:lang w:val="ru-RU"/>
        </w:rPr>
      </w:pPr>
    </w:p>
    <w:p w:rsidR="000133D4" w:rsidRPr="00631D9E" w:rsidRDefault="000133D4" w:rsidP="00F81239">
      <w:pPr>
        <w:rPr>
          <w:sz w:val="28"/>
          <w:szCs w:val="28"/>
          <w:u w:val="single"/>
          <w:lang w:val="ru-RU"/>
        </w:rPr>
      </w:pPr>
      <w:r w:rsidRPr="00631D9E">
        <w:rPr>
          <w:sz w:val="28"/>
          <w:szCs w:val="28"/>
          <w:u w:val="single"/>
          <w:lang w:val="ru-RU"/>
        </w:rPr>
        <w:t>Полезные ссылки:</w: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EE7276">
        <w:rPr>
          <w:color w:val="000000"/>
          <w:sz w:val="28"/>
          <w:szCs w:val="28"/>
        </w:rPr>
        <w:t>http</w:t>
      </w:r>
      <w:r w:rsidRPr="00631D9E">
        <w:rPr>
          <w:color w:val="000000"/>
          <w:sz w:val="28"/>
          <w:szCs w:val="28"/>
          <w:lang w:val="ru-RU"/>
        </w:rPr>
        <w:t>://</w:t>
      </w:r>
      <w:r w:rsidRPr="00EE7276">
        <w:rPr>
          <w:color w:val="000000"/>
          <w:sz w:val="28"/>
          <w:szCs w:val="28"/>
        </w:rPr>
        <w:t>www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e</w:t>
      </w:r>
      <w:r w:rsidRPr="00631D9E">
        <w:rPr>
          <w:color w:val="000000"/>
          <w:sz w:val="28"/>
          <w:szCs w:val="28"/>
          <w:lang w:val="ru-RU"/>
        </w:rPr>
        <w:t>-</w:t>
      </w:r>
      <w:r w:rsidRPr="00EE7276">
        <w:rPr>
          <w:color w:val="000000"/>
          <w:sz w:val="28"/>
          <w:szCs w:val="28"/>
        </w:rPr>
        <w:t>learning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ru</w:t>
      </w:r>
      <w:r w:rsidRPr="00631D9E">
        <w:rPr>
          <w:color w:val="000000"/>
          <w:sz w:val="28"/>
          <w:szCs w:val="28"/>
          <w:lang w:val="ru-RU"/>
        </w:rPr>
        <w:t xml:space="preserve"> </w:t>
      </w:r>
      <w:r w:rsidRPr="00631D9E">
        <w:rPr>
          <w:color w:val="000000"/>
          <w:sz w:val="28"/>
          <w:szCs w:val="28"/>
          <w:lang w:val="ru-RU"/>
        </w:rPr>
        <w:br/>
      </w:r>
      <w:r w:rsidRPr="00EE7276">
        <w:rPr>
          <w:color w:val="000000"/>
          <w:sz w:val="28"/>
          <w:szCs w:val="28"/>
        </w:rPr>
        <w:t>http</w:t>
      </w:r>
      <w:r w:rsidRPr="00631D9E">
        <w:rPr>
          <w:color w:val="000000"/>
          <w:sz w:val="28"/>
          <w:szCs w:val="28"/>
          <w:lang w:val="ru-RU"/>
        </w:rPr>
        <w:t>://</w:t>
      </w:r>
      <w:r w:rsidRPr="00EE7276">
        <w:rPr>
          <w:color w:val="000000"/>
          <w:sz w:val="28"/>
          <w:szCs w:val="28"/>
        </w:rPr>
        <w:t>www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ikt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olcit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ru</w:t>
      </w:r>
      <w:r w:rsidRPr="00631D9E">
        <w:rPr>
          <w:color w:val="000000"/>
          <w:sz w:val="28"/>
          <w:szCs w:val="28"/>
          <w:lang w:val="ru-RU"/>
        </w:rPr>
        <w:t xml:space="preserve"> </w:t>
      </w:r>
      <w:r w:rsidRPr="00631D9E">
        <w:rPr>
          <w:color w:val="000000"/>
          <w:sz w:val="28"/>
          <w:szCs w:val="28"/>
          <w:lang w:val="ru-RU"/>
        </w:rPr>
        <w:br/>
      </w:r>
      <w:r w:rsidRPr="00EE7276">
        <w:rPr>
          <w:color w:val="000000"/>
          <w:sz w:val="28"/>
          <w:szCs w:val="28"/>
        </w:rPr>
        <w:t>http</w:t>
      </w:r>
      <w:r w:rsidRPr="00631D9E">
        <w:rPr>
          <w:color w:val="000000"/>
          <w:sz w:val="28"/>
          <w:szCs w:val="28"/>
          <w:lang w:val="ru-RU"/>
        </w:rPr>
        <w:t>://</w:t>
      </w:r>
      <w:r w:rsidRPr="00EE7276">
        <w:rPr>
          <w:color w:val="000000"/>
          <w:sz w:val="28"/>
          <w:szCs w:val="28"/>
        </w:rPr>
        <w:t>www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universalinternetlibrary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ru</w:t>
      </w:r>
      <w:r w:rsidRPr="00631D9E">
        <w:rPr>
          <w:color w:val="000000"/>
          <w:sz w:val="28"/>
          <w:szCs w:val="28"/>
          <w:lang w:val="ru-RU"/>
        </w:rPr>
        <w:t xml:space="preserve"> </w:t>
      </w:r>
      <w:r w:rsidRPr="00631D9E">
        <w:rPr>
          <w:color w:val="000000"/>
          <w:sz w:val="28"/>
          <w:szCs w:val="28"/>
          <w:lang w:val="ru-RU"/>
        </w:rPr>
        <w:br/>
      </w:r>
      <w:r w:rsidRPr="00EE7276">
        <w:rPr>
          <w:color w:val="000000"/>
          <w:sz w:val="28"/>
          <w:szCs w:val="28"/>
        </w:rPr>
        <w:t>www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edu</w:t>
      </w:r>
      <w:r w:rsidRPr="00631D9E">
        <w:rPr>
          <w:color w:val="000000"/>
          <w:sz w:val="28"/>
          <w:szCs w:val="28"/>
          <w:lang w:val="ru-RU"/>
        </w:rPr>
        <w:t>.</w:t>
      </w:r>
      <w:r w:rsidRPr="00EE7276">
        <w:rPr>
          <w:color w:val="000000"/>
          <w:sz w:val="28"/>
          <w:szCs w:val="28"/>
        </w:rPr>
        <w:t>ru</w: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bCs/>
          <w:sz w:val="28"/>
          <w:szCs w:val="28"/>
          <w:lang w:val="ru-RU"/>
        </w:rPr>
        <w:t>РУССКИЙ ЯЗЫК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Мир слова русского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Коллекция афоризмов и крылатых выражений, текст Библии, статьи специалистов, посвященные современным проблемам языка и истории славянской письменности. Словари (лингвистический, энциклопедический, Даля и т.п.). </w:t>
      </w:r>
      <w:r w:rsidRPr="00EE7276">
        <w:rPr>
          <w:rFonts w:ascii="Arial" w:hAnsi="Arial" w:cs="Arial"/>
          <w:sz w:val="28"/>
          <w:szCs w:val="28"/>
        </w:rPr>
        <w:t>Online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тест и т.п.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17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rusword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com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ua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php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Словесник: альманах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Материал ориентирован на преподавателей русского языка: русский язык в интернете (ссылки); интернет учителю (дистанционное тестирование); ученые-методисты России и т.д.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18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slovesnik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-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oka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narod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Ответы и ГДЗ по школьному курсу русского языка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Готовый материал упражнений за 7-11 классы по основным школьным учебникам.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19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otbet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Курс русского языка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Программно-методический комплекс для формирования навыков орфографической грамотности.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20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mediahouse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products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Обучающие программы по русскому языку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Перечень ресурсов интернета по обучающим программам.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21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history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progrus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Теоретический материал по русскому языку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Публикации по различным вопросам школьного курса русского языка (грамматические формы глагола; пунктуация в сложном предложении, при цитировании и т.п.).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22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teen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fio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php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?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c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=831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Центр развития русского языка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>Информация о центре и его деятельности. Материалы об истории русского языка, о современном языке. Библиотека.</w:t>
      </w:r>
      <w:r w:rsidRPr="00EE7276">
        <w:rPr>
          <w:rFonts w:ascii="Arial" w:hAnsi="Arial" w:cs="Arial"/>
          <w:sz w:val="28"/>
          <w:szCs w:val="28"/>
        </w:rPr>
        <w:t>  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123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ruscenter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Виртуальный репетитор по русскому языку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>Виртуальный тренинг различного уровня сложности по всем аспектам изучения русского языка в средней школе.</w:t>
      </w:r>
      <w:r w:rsidRPr="00EE7276">
        <w:rPr>
          <w:rFonts w:ascii="Arial" w:hAnsi="Arial" w:cs="Arial"/>
          <w:sz w:val="28"/>
          <w:szCs w:val="28"/>
        </w:rPr>
        <w:t>  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124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vschool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km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repetitor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asp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?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subj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=97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Онлайн учебник. Русская орфография и пунктуация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Правила, таблицы, схемы. Практикум, тесты, обучающие диктанты по орфографии и пунктуации.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25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mediaterra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ruslang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 xml:space="preserve">В помощь учителю-словеснику </w:t>
      </w:r>
      <w:r w:rsidRPr="00631D9E">
        <w:rPr>
          <w:rFonts w:ascii="Arial" w:hAnsi="Arial" w:cs="Arial"/>
          <w:bCs/>
          <w:sz w:val="28"/>
          <w:szCs w:val="28"/>
          <w:lang w:val="ru-RU"/>
        </w:rPr>
        <w:br/>
      </w:r>
      <w:r w:rsidRPr="00631D9E">
        <w:rPr>
          <w:rFonts w:ascii="Arial" w:hAnsi="Arial" w:cs="Arial"/>
          <w:sz w:val="28"/>
          <w:szCs w:val="28"/>
          <w:lang w:val="ru-RU"/>
        </w:rPr>
        <w:t xml:space="preserve">Методические разработки по русскому языку и литературе.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26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omsk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edu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teacher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metod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liter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html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ВМО учителей русского языка и литературы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Коллекция статей и материалов по обмену опытом для педагогов русского языка и литературы. Сведения о составе и руководителях объединения.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27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websib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vmrus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Грамотность и развитие речи: практический курс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Курс по изучению наиболее сложных грамматических тем в школьном курсе русского языка. Содержание занятий для учащихся 5-8 и 9-11 классов. Расписание, стоимость, порядок тестирования.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28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educa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gramotno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Русские электронные словари и справочная литература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Интерактивные словари русского языка: Толковый словарь С.И. Ожегова и Н.Ю. Шведовой, Словарь иностранных слов, Орфографический словарь, Русский семантический словарь и т.д. Служба русского языка: ответы на вопросы, редактирование текстов.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29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slovari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EE7276" w:rsidRDefault="000133D4" w:rsidP="00F81239">
      <w:pPr>
        <w:rPr>
          <w:sz w:val="28"/>
          <w:szCs w:val="28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Весь школьный курс русского языка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Краткий справочник по темам: фонетика, графика, орфоэпия акцентология, лексикология, лексикография, морфемика, словообразование.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0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http://www.pshelp.ru/lib/applicant/0002.html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EE7276" w:rsidRDefault="000133D4" w:rsidP="00F81239">
      <w:pPr>
        <w:jc w:val="center"/>
        <w:rPr>
          <w:rFonts w:ascii="Arial" w:hAnsi="Arial" w:cs="Arial"/>
          <w:bCs/>
          <w:sz w:val="28"/>
          <w:szCs w:val="28"/>
        </w:rPr>
      </w:pPr>
      <w:r w:rsidRPr="00F723CE">
        <w:rPr>
          <w:rFonts w:ascii="Arial" w:hAnsi="Arial" w:cs="Arial"/>
          <w:bCs/>
          <w:sz w:val="28"/>
          <w:szCs w:val="28"/>
        </w:rPr>
        <w:pict>
          <v:rect id="_x0000_i1025" style="width:467.75pt;height:1.5pt" o:hralign="center" o:hrstd="t" o:hr="t" fillcolor="#a7a6aa" stroked="f"/>
        </w:pic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bCs/>
          <w:sz w:val="28"/>
          <w:szCs w:val="28"/>
          <w:lang w:val="ru-RU"/>
        </w:rPr>
        <w:t xml:space="preserve">Фонетика 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bCs/>
          <w:sz w:val="28"/>
          <w:szCs w:val="28"/>
          <w:lang w:val="ru-RU"/>
        </w:rPr>
        <w:t>Контрольные работы по современному русскому языку.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Транскрипция. Орфоэпия. Графика. Правописание.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1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petrsu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Chairs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RusLang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sovrem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_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html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Методика преподавания русского языка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Дистантный курс: повышение квалификации учителей русского языка (формирование самостоятельной познавательной деятельности обучаемых, актуализация новых и имеющихся знаний русского языка).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2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ooipkro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Bank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_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Text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t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37_456.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Курс русского языка: программа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Комплекс для формирования навыков орфографической грамотности. Репетитор-тренажер предназначен для самостоятельных занятий школьников 9, 10 и 11 классов.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3" w:anchor="top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sland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1.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/21.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#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top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Лингвистика: энциклопедия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Описание языков, лингвистическая терминология, биографии ученых-языковедов.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4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krugosvet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cMenu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/08_00.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Все для школьника и студента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Представлено 3000 сочинений, краткое изложение программных литературных произведений, ответы на экзаменационные вопросы по русскому языку 9 и 11 классов и т.д.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5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allsoch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Урок: дистанционная школа русского языка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Дистанционные курсы, очные уроки, тесты </w:t>
      </w:r>
      <w:r w:rsidRPr="00EE7276">
        <w:rPr>
          <w:rFonts w:ascii="Arial" w:hAnsi="Arial" w:cs="Arial"/>
          <w:sz w:val="28"/>
          <w:szCs w:val="28"/>
        </w:rPr>
        <w:t>on</w:t>
      </w:r>
      <w:r w:rsidRPr="00631D9E">
        <w:rPr>
          <w:rFonts w:ascii="Arial" w:hAnsi="Arial" w:cs="Arial"/>
          <w:sz w:val="28"/>
          <w:szCs w:val="28"/>
          <w:lang w:val="ru-RU"/>
        </w:rPr>
        <w:t>-</w:t>
      </w:r>
      <w:r w:rsidRPr="00EE7276">
        <w:rPr>
          <w:rFonts w:ascii="Arial" w:hAnsi="Arial" w:cs="Arial"/>
          <w:sz w:val="28"/>
          <w:szCs w:val="28"/>
        </w:rPr>
        <w:t>line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по русскому языку. Доска объявлений, материалы для репетиторов, преподавателей и школьников. Ссылки по ресурсам о русском языке.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6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urok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hut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Русский язык: справочно-информационный портал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Официальные документы, мониторинг культуры речи, информация о существующих словарях и энциклопедиях русского языка, работы по русистике, учебники, календарь памятных дат, дискуссионный клуб по проблемам языка, занимательные конкурсы и т.д. Словари он-лайн.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7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gramota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Русская фонетика: мультимедийный интернет-учебник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Материалы по фонетике, терминологический словарь и раздел персоналий выдающихся лингвистов. Языковые примеры можно прослушивать и повторять за диктором. В учебник включены анимационные ролики, моделирующие артикуляторные движения.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8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philol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msu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galya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-1/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Словарь терминов по школьному курсу языкознания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Словарь терминов по школьному курсу языкознания. Состоит из взаимосвязанных больших разделов: тематический словарь; общий алфавитный указатель.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39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slovar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boom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Культура письменной речи: проект по русскому языку и литературе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О цели проекта: помощь в овладении нормами современного русского литературного языка. Материалы по русскому языку и литературе (статьи, тесты, афоризмы и др.). Рекомендации по подготовке к экзаменам. Методические разработки уроков. Информация о книжных новинках. Список словарей. Справочная служба по русскому языку. Сведения об участниках.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40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gramma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Тесты по русскому языку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Набор упражнений и контрольных работ по русскому языку. Благодаря им можно самостоятельно проверить свои знания орфографии и пунктуации.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41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likbez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spb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tests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EE7276" w:rsidRDefault="000133D4" w:rsidP="00F81239">
      <w:pPr>
        <w:rPr>
          <w:sz w:val="28"/>
          <w:szCs w:val="28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  <w:t>Газета “1 сентября”: электронная версия.</w:t>
      </w:r>
      <w:r w:rsidRPr="00EE7276">
        <w:rPr>
          <w:rFonts w:ascii="Arial" w:hAnsi="Arial" w:cs="Arial"/>
          <w:sz w:val="28"/>
          <w:szCs w:val="28"/>
        </w:rPr>
        <w:t> 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Материалы для учителей.</w:t>
      </w:r>
      <w:r w:rsidRPr="00EE7276">
        <w:rPr>
          <w:rFonts w:ascii="Arial" w:hAnsi="Arial" w:cs="Arial"/>
          <w:sz w:val="28"/>
          <w:szCs w:val="28"/>
        </w:rPr>
        <w:t> 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142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http://rus.1september.ru/</w:t>
        </w:r>
      </w:hyperlink>
    </w:p>
    <w:p w:rsidR="000133D4" w:rsidRPr="00EE7276" w:rsidRDefault="000133D4" w:rsidP="00F81239">
      <w:pPr>
        <w:jc w:val="center"/>
        <w:rPr>
          <w:rFonts w:ascii="Arial" w:hAnsi="Arial" w:cs="Arial"/>
          <w:sz w:val="28"/>
          <w:szCs w:val="28"/>
        </w:rPr>
      </w:pPr>
      <w:r w:rsidRPr="00F723CE">
        <w:rPr>
          <w:rFonts w:ascii="Arial" w:hAnsi="Arial" w:cs="Arial"/>
          <w:sz w:val="28"/>
          <w:szCs w:val="28"/>
        </w:rPr>
        <w:pict>
          <v:rect id="_x0000_i1026" style="width:467.75pt;height:1.5pt" o:hralign="center" o:hrstd="t" o:hr="t" fillcolor="#a7a6aa" stroked="f"/>
        </w:pic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bCs/>
          <w:sz w:val="28"/>
          <w:szCs w:val="28"/>
          <w:lang w:val="ru-RU"/>
        </w:rPr>
        <w:t>ПРОФИЛЬНОЕ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bCs/>
          <w:sz w:val="28"/>
          <w:szCs w:val="28"/>
          <w:lang w:val="ru-RU"/>
        </w:rPr>
        <w:t>Идеографический словарь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Описание словаря. Общая схема родо-видовых отношений. Разделы словаря. Оглавление.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43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baranovoc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narod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bCs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bCs/>
          <w:sz w:val="28"/>
          <w:szCs w:val="28"/>
          <w:lang w:val="ru-RU"/>
        </w:rPr>
        <w:t>Лингвистические словари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Орфографический словарь русского языка для учащихся. Словарь фамилий. Указатель имен и понятий по древнерусскому исскуству. Словарь Интернет-терминов и т.п.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44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dictionaries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rin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Филология в задачах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Задачи по смысловому анализу текста, основам лингвистической поэтики, прикладной риторика и др.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45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philologia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default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Центр дистанционного обучения ФИЯ МГУ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Центр Дистанционного обучения факультета иностранных языков МГУ. Сведения о дистанционныз курсах для подготовки к вступительным экзаменам по русскому языку, русской литературе и другим предметам.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46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distance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ffl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msu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Филолог: научно-методический журнал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>Издается филологическим факультетом Пермского государственного педагогического университета. Архив номеров с 2002 г.</w:t>
      </w:r>
      <w:r w:rsidRPr="00EE7276">
        <w:rPr>
          <w:rFonts w:ascii="Arial" w:hAnsi="Arial" w:cs="Arial"/>
          <w:sz w:val="28"/>
          <w:szCs w:val="28"/>
        </w:rPr>
        <w:t>   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147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philolog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pspu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Зеленая лампа: учебный культурологический журнал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>Материалы свежего номера (публикации по семиотике культуры). Статьи о структуре художественного текста, о семантике многозначного слова, о семасиологии русского языка и т.д. Анонсы мероприятий. Архив публикаций с 1996 года.</w:t>
      </w:r>
      <w:r w:rsidRPr="00EE7276">
        <w:rPr>
          <w:rFonts w:ascii="Arial" w:hAnsi="Arial" w:cs="Arial"/>
          <w:sz w:val="28"/>
          <w:szCs w:val="28"/>
        </w:rPr>
        <w:t>   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hyperlink r:id="rId148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jgreenlamp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narod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Культура языка и речи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Толковый словарь. Уроки языкознания. Уроки латыни (латинизмы в русском языке, поговорки). История языка. Народное слово: история и судьба и др.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49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zovu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yaz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 xml:space="preserve">Толковый словарь русского языка конца </w:t>
      </w:r>
      <w:r w:rsidRPr="00EE7276">
        <w:rPr>
          <w:rFonts w:ascii="Arial" w:hAnsi="Arial" w:cs="Arial"/>
          <w:bCs/>
          <w:sz w:val="28"/>
          <w:szCs w:val="28"/>
        </w:rPr>
        <w:t>XX</w:t>
      </w:r>
      <w:r w:rsidRPr="00631D9E">
        <w:rPr>
          <w:rFonts w:ascii="Arial" w:hAnsi="Arial" w:cs="Arial"/>
          <w:bCs/>
          <w:sz w:val="28"/>
          <w:szCs w:val="28"/>
          <w:lang w:val="ru-RU"/>
        </w:rPr>
        <w:t xml:space="preserve"> в.: языковые изменения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Описание словаря современного русского языка. В словарь вошла лексика, претерпевшая семантические, сочетаемостные, стилистические или иные изменения.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0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journal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kniga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/98-06-24/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kreidl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Русский язык: методика ускоренного обучения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Информация о принципе ускоренного обучения русскому языку: обучение сводится к выполнению письменных упражнений с опорой на правила, основные теоретические сведения (правила орфографии и пунктуации) представлены в виде сжатых формулировок на схемах. Сведения об авторах. Обзор программ обучения.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1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rbr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narod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Вестник МАПРЯЛ: журнал для преподавателей русского языка и литературы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Ежеквартальные новости. Материалы № 37 (хроника, навстречу Х конгрессу МАПРЯЛ, информация ЮНЕСКО, русский язык в мире, в мире науки и т.д.). Сведения о подписке и распространении. Архив с 1998 г.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2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mapryal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org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vestnik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Толковый словарь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4-томный Толковый словарь русского языка.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3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muller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academic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misc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ushakov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nsf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ListW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Русская грамматика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Двухтомная академическая грамматика русского языка. Фонетика, словообразование, морфология, синтаксис.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4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rusgram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narod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Словари русского языка в открытом доступе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Словарь А.А. Зализняка, Словарь Про-Линг, Словарь русской литературы, Толковый словарь под ред. </w:t>
      </w:r>
      <w:r w:rsidRPr="00EE7276">
        <w:rPr>
          <w:rFonts w:ascii="Arial" w:hAnsi="Arial" w:cs="Arial"/>
          <w:sz w:val="28"/>
          <w:szCs w:val="28"/>
        </w:rPr>
        <w:t>C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. И. Ожегова, </w:t>
      </w:r>
      <w:r w:rsidRPr="00EE7276">
        <w:rPr>
          <w:rFonts w:ascii="Arial" w:hAnsi="Arial" w:cs="Arial"/>
          <w:sz w:val="28"/>
          <w:szCs w:val="28"/>
        </w:rPr>
        <w:t>C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ловарь синонимов Н. Абрамова и т.д.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5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speakrus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narod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dict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Российское общество преподавателей русского языка и литературы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Описание организации. Устав РОПРЯЛ. Положение о региональном представительстве РОПРЯЛ. Цели создания и пути их достижения. Организационная схема общества. Правление. Президиум. Научно-методические направления. Х Конгресс МАПРЯЛ, Санкт-Петербург, 30 июня – 5 июля 2003 г. (программа, заявка на участие). Проекты, семинары, курсы.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6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ropryal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  <w:t>Ру</w:t>
      </w:r>
      <w:r w:rsidRPr="00631D9E">
        <w:rPr>
          <w:rFonts w:ascii="Arial" w:hAnsi="Arial" w:cs="Arial"/>
          <w:bCs/>
          <w:sz w:val="28"/>
          <w:szCs w:val="28"/>
          <w:lang w:val="ru-RU"/>
        </w:rPr>
        <w:t>сский биографический словарь: сетевая версия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Статьи из Энциклопедического Словаря (ЭС) издательства Брокгауз и Ефрон и Нового Энциклопедического Словаря (НЭС). В словаре содержится почти 15 000 биографий деятелей российской истории и культуры, а также статьи о русских полумифических и фольклорных персонажах, материалы тома “Россия”, включающие обзоры российской истории, российской политической, правовой и финансовой систем, статьи по истории культуры и науки и т.д., написанные выдающимися учеными начала ХХ века.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7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rulex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be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htm</w:t>
        </w:r>
      </w:hyperlink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Толковый словарь русского языка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Толкование 80 000 слов и выражений современного русского языка.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8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mega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km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ojigov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Толковый словарь В. И. Даля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Поиск слова. Биография Даля. Тексты книг: "Пословицы и поговорки", "О поверьях, суевериях и предрассудках русского народа".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59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slova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Русский филологический портал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Библиотека текстов по языкознанию (Общее языкознание, Русский язык и др.) и литературоведению (монографии, статьи, методические пособия).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60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philology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EE7276">
        <w:rPr>
          <w:rFonts w:ascii="Arial" w:hAnsi="Arial" w:cs="Arial"/>
          <w:bCs/>
          <w:sz w:val="28"/>
          <w:szCs w:val="28"/>
        </w:rPr>
        <w:t>Slovarik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Всевозможные словари -энциклопедический, Даля, синонимов, словарь имен,словарь русских фамилий, этнографический и проч.). Поиск по словам и по значениям.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61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slovarik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EE7276" w:rsidRDefault="000133D4" w:rsidP="00F81239">
      <w:pPr>
        <w:rPr>
          <w:sz w:val="28"/>
          <w:szCs w:val="28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Кабинет русского языка и литературы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Авторы проекта представляют как собственный материал для работы на уроках русского языка и литературы, так и перепечатки статей с других сайтов по вопросам общей филологии и преподавания.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62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http://ruslit.ioso.ru/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EE7276" w:rsidRDefault="000133D4" w:rsidP="00F81239">
      <w:pPr>
        <w:jc w:val="center"/>
        <w:rPr>
          <w:rFonts w:ascii="Arial" w:hAnsi="Arial" w:cs="Arial"/>
          <w:bCs/>
          <w:sz w:val="28"/>
          <w:szCs w:val="28"/>
        </w:rPr>
      </w:pPr>
      <w:r w:rsidRPr="00F723CE">
        <w:rPr>
          <w:rFonts w:ascii="Arial" w:hAnsi="Arial" w:cs="Arial"/>
          <w:bCs/>
          <w:sz w:val="28"/>
          <w:szCs w:val="28"/>
        </w:rPr>
        <w:pict>
          <v:rect id="_x0000_i1027" style="width:467.75pt;height:1.5pt" o:hralign="center" o:hrstd="t" o:hr="t" fillcolor="#a7a6aa" stroked="f"/>
        </w:pict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bCs/>
          <w:sz w:val="28"/>
          <w:szCs w:val="28"/>
          <w:lang w:val="ru-RU"/>
        </w:rPr>
        <w:t xml:space="preserve">ЭЛЕКТИВНЫЕ КУРСЫ 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bCs/>
          <w:sz w:val="28"/>
          <w:szCs w:val="28"/>
          <w:lang w:val="ru-RU"/>
        </w:rPr>
        <w:t>"Русский медвежонок" - конкурс по языкознанию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Информация о общероссийском конкурсе школьников. Архив задач с 2000г. Списки победителей. Контакты центрального и региональных оргкомитетов.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63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rm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kirov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F81239">
        <w:rPr>
          <w:rFonts w:ascii="Arial" w:hAnsi="Arial" w:cs="Arial"/>
          <w:sz w:val="28"/>
          <w:szCs w:val="28"/>
          <w:lang w:val="ru-RU"/>
        </w:rPr>
        <w:br/>
      </w:r>
      <w:r w:rsidRPr="00F81239">
        <w:rPr>
          <w:rFonts w:ascii="Arial" w:hAnsi="Arial" w:cs="Arial"/>
          <w:bCs/>
          <w:sz w:val="28"/>
          <w:szCs w:val="28"/>
          <w:lang w:val="ru-RU"/>
        </w:rPr>
        <w:t>Основы культуры речи и риторики</w:t>
      </w:r>
      <w:r w:rsidRPr="00F81239">
        <w:rPr>
          <w:rFonts w:ascii="Arial" w:hAnsi="Arial" w:cs="Arial"/>
          <w:sz w:val="28"/>
          <w:szCs w:val="28"/>
          <w:lang w:val="ru-RU"/>
        </w:rPr>
        <w:t xml:space="preserve"> </w:t>
      </w:r>
      <w:r w:rsidRPr="00F81239">
        <w:rPr>
          <w:rFonts w:ascii="Arial" w:hAnsi="Arial" w:cs="Arial"/>
          <w:sz w:val="28"/>
          <w:szCs w:val="28"/>
          <w:lang w:val="ru-RU"/>
        </w:rPr>
        <w:br/>
        <w:t xml:space="preserve">Практическое пособие. Статьи о технике письменной и устной речи, культура полемики и делового общения и пр. 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Практические задания. Тесты.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64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www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mediaterra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rhetoric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bCs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rFonts w:ascii="Arial" w:hAnsi="Arial" w:cs="Arial"/>
          <w:bCs/>
          <w:sz w:val="28"/>
          <w:szCs w:val="28"/>
          <w:lang w:val="ru-RU"/>
        </w:rPr>
        <w:t>Словарь тартуско-московской семиотической школы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Толкование терминов и специальной лексики современной семиотики.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65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diction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chat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</w:hyperlink>
      <w:r w:rsidRPr="00EE7276">
        <w:rPr>
          <w:rFonts w:ascii="Arial" w:hAnsi="Arial" w:cs="Arial"/>
          <w:sz w:val="28"/>
          <w:szCs w:val="28"/>
        </w:rPr>
        <w:t> </w:t>
      </w:r>
    </w:p>
    <w:p w:rsidR="000133D4" w:rsidRPr="00631D9E" w:rsidRDefault="000133D4" w:rsidP="00F81239">
      <w:pPr>
        <w:rPr>
          <w:rFonts w:ascii="Arial" w:hAnsi="Arial" w:cs="Arial"/>
          <w:sz w:val="28"/>
          <w:szCs w:val="28"/>
          <w:lang w:val="ru-RU"/>
        </w:rPr>
      </w:pPr>
      <w:r w:rsidRPr="00631D9E">
        <w:rPr>
          <w:rFonts w:ascii="Arial" w:hAnsi="Arial" w:cs="Arial"/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Грамматический конкурс “Золотая клякса”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Публикация вопросов и ответов на все темы русского языка: правописание, словоупотребление, стилистика и т.д. Возможно и самому задать вопрос.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66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klyaksa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country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index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shtml</w:t>
        </w:r>
      </w:hyperlink>
    </w:p>
    <w:p w:rsidR="000133D4" w:rsidRPr="00631D9E" w:rsidRDefault="000133D4" w:rsidP="00F81239">
      <w:pPr>
        <w:rPr>
          <w:sz w:val="28"/>
          <w:szCs w:val="28"/>
          <w:lang w:val="ru-RU"/>
        </w:rPr>
      </w:pPr>
      <w:r w:rsidRPr="00631D9E">
        <w:rPr>
          <w:sz w:val="28"/>
          <w:szCs w:val="28"/>
          <w:lang w:val="ru-RU"/>
        </w:rPr>
        <w:br/>
      </w:r>
      <w:r w:rsidRPr="00631D9E">
        <w:rPr>
          <w:rFonts w:ascii="Arial" w:hAnsi="Arial" w:cs="Arial"/>
          <w:bCs/>
          <w:sz w:val="28"/>
          <w:szCs w:val="28"/>
          <w:lang w:val="ru-RU"/>
        </w:rPr>
        <w:t>Лаборатория рифмы</w:t>
      </w:r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  <w:r w:rsidRPr="00631D9E">
        <w:rPr>
          <w:rFonts w:ascii="Arial" w:hAnsi="Arial" w:cs="Arial"/>
          <w:sz w:val="28"/>
          <w:szCs w:val="28"/>
          <w:lang w:val="ru-RU"/>
        </w:rPr>
        <w:br/>
        <w:t xml:space="preserve">Информация о поэзии, стихосложении и лирике. Справочник по стихосложению. Словарь рифм русского языка. Словарь поэтических терминов с примерами из классической поэзии. Тесты по стихосложению. Конкурсы с рифмами. Сведения о соврменных поэтах. Собрание афоризмов. Каталог научных статей по тематике. </w:t>
      </w:r>
      <w:r w:rsidRPr="00631D9E">
        <w:rPr>
          <w:rFonts w:ascii="Arial" w:hAnsi="Arial" w:cs="Arial"/>
          <w:sz w:val="28"/>
          <w:szCs w:val="28"/>
          <w:lang w:val="ru-RU"/>
        </w:rPr>
        <w:br/>
      </w:r>
      <w:hyperlink r:id="rId167" w:history="1"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http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://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rifma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com</w:t>
        </w:r>
        <w:r w:rsidRPr="00631D9E">
          <w:rPr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Pr="00EE7276">
          <w:rPr>
            <w:rFonts w:ascii="Arial" w:hAnsi="Arial" w:cs="Arial"/>
            <w:color w:val="0000FF"/>
            <w:sz w:val="28"/>
            <w:szCs w:val="28"/>
            <w:u w:val="single"/>
          </w:rPr>
          <w:t>ru</w:t>
        </w:r>
      </w:hyperlink>
      <w:r w:rsidRPr="00631D9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133D4" w:rsidRPr="00631D9E" w:rsidRDefault="000133D4">
      <w:pPr>
        <w:rPr>
          <w:lang w:val="ru-RU"/>
        </w:rPr>
      </w:pPr>
    </w:p>
    <w:sectPr w:rsidR="000133D4" w:rsidRPr="00631D9E" w:rsidSect="001D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239"/>
    <w:rsid w:val="00001A2F"/>
    <w:rsid w:val="000133D4"/>
    <w:rsid w:val="00066DA9"/>
    <w:rsid w:val="001D5745"/>
    <w:rsid w:val="003479DE"/>
    <w:rsid w:val="00467C04"/>
    <w:rsid w:val="00631D9E"/>
    <w:rsid w:val="00DA5C99"/>
    <w:rsid w:val="00EE7276"/>
    <w:rsid w:val="00F723CE"/>
    <w:rsid w:val="00F8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39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enin.niv.ru/" TargetMode="External"/><Relationship Id="rId117" Type="http://schemas.openxmlformats.org/officeDocument/2006/relationships/hyperlink" Target="http://www.rusword.com.ua/rus/index.php" TargetMode="External"/><Relationship Id="rId21" Type="http://schemas.openxmlformats.org/officeDocument/2006/relationships/hyperlink" Target="http://www.klassika.ru/" TargetMode="External"/><Relationship Id="rId42" Type="http://schemas.openxmlformats.org/officeDocument/2006/relationships/hyperlink" Target="http://ruslit.ioso.ru/link.htm" TargetMode="External"/><Relationship Id="rId47" Type="http://schemas.openxmlformats.org/officeDocument/2006/relationships/hyperlink" Target="http://moshkow.tomsk.ru/win/" TargetMode="External"/><Relationship Id="rId63" Type="http://schemas.openxmlformats.org/officeDocument/2006/relationships/hyperlink" Target="http://www.1september.ru/ru/" TargetMode="External"/><Relationship Id="rId68" Type="http://schemas.openxmlformats.org/officeDocument/2006/relationships/hyperlink" Target="http://www.yspu.yar.ru/vestnik/pedagogicheskiy_opyt/3/" TargetMode="External"/><Relationship Id="rId84" Type="http://schemas.openxmlformats.org/officeDocument/2006/relationships/hyperlink" Target="http://home.udmnet.ru/wasja/poezia/" TargetMode="External"/><Relationship Id="rId89" Type="http://schemas.openxmlformats.org/officeDocument/2006/relationships/hyperlink" Target="http://members.tripod.com/~poetry_pearls/" TargetMode="External"/><Relationship Id="rId112" Type="http://schemas.openxmlformats.org/officeDocument/2006/relationships/hyperlink" Target="http://home.udmnet.ru/wasja/poezia/" TargetMode="External"/><Relationship Id="rId133" Type="http://schemas.openxmlformats.org/officeDocument/2006/relationships/hyperlink" Target="http://sland.h1.ru/r/21.html" TargetMode="External"/><Relationship Id="rId138" Type="http://schemas.openxmlformats.org/officeDocument/2006/relationships/hyperlink" Target="http://www.philol.msu.ru/rus/galya-1/" TargetMode="External"/><Relationship Id="rId154" Type="http://schemas.openxmlformats.org/officeDocument/2006/relationships/hyperlink" Target="http://rusgram.narod.ru/" TargetMode="External"/><Relationship Id="rId159" Type="http://schemas.openxmlformats.org/officeDocument/2006/relationships/hyperlink" Target="http://www.slova.ru" TargetMode="External"/><Relationship Id="rId16" Type="http://schemas.openxmlformats.org/officeDocument/2006/relationships/hyperlink" Target="http://yamal.org/ook/" TargetMode="External"/><Relationship Id="rId107" Type="http://schemas.openxmlformats.org/officeDocument/2006/relationships/hyperlink" Target="http://www.klassika.ru/" TargetMode="External"/><Relationship Id="rId11" Type="http://schemas.openxmlformats.org/officeDocument/2006/relationships/hyperlink" Target="http://www.svetozar.ru/" TargetMode="External"/><Relationship Id="rId32" Type="http://schemas.openxmlformats.org/officeDocument/2006/relationships/hyperlink" Target="http://www.language.edu.ru/" TargetMode="External"/><Relationship Id="rId37" Type="http://schemas.openxmlformats.org/officeDocument/2006/relationships/hyperlink" Target="http://www.gramota.ru/slovari/" TargetMode="External"/><Relationship Id="rId53" Type="http://schemas.openxmlformats.org/officeDocument/2006/relationships/hyperlink" Target="http://www.gramota.ru/-" TargetMode="External"/><Relationship Id="rId58" Type="http://schemas.openxmlformats.org/officeDocument/2006/relationships/hyperlink" Target="http://www.ug.ru/" TargetMode="External"/><Relationship Id="rId74" Type="http://schemas.openxmlformats.org/officeDocument/2006/relationships/hyperlink" Target="http://slovar.by.ru/dict.htm" TargetMode="External"/><Relationship Id="rId79" Type="http://schemas.openxmlformats.org/officeDocument/2006/relationships/hyperlink" Target="http://mayakovsky.narod.ru/" TargetMode="External"/><Relationship Id="rId102" Type="http://schemas.openxmlformats.org/officeDocument/2006/relationships/hyperlink" Target="http://rusfolk.chat.ru/" TargetMode="External"/><Relationship Id="rId123" Type="http://schemas.openxmlformats.org/officeDocument/2006/relationships/hyperlink" Target="http://www.ruscenter.ru/" TargetMode="External"/><Relationship Id="rId128" Type="http://schemas.openxmlformats.org/officeDocument/2006/relationships/hyperlink" Target="http://www.educa.ru/gramotno/" TargetMode="External"/><Relationship Id="rId144" Type="http://schemas.openxmlformats.org/officeDocument/2006/relationships/hyperlink" Target="http://dictionaries.rin.ru/" TargetMode="External"/><Relationship Id="rId149" Type="http://schemas.openxmlformats.org/officeDocument/2006/relationships/hyperlink" Target="http://www.zovu.ru/yaz/" TargetMode="External"/><Relationship Id="rId5" Type="http://schemas.openxmlformats.org/officeDocument/2006/relationships/hyperlink" Target="http://www.pereplet.ru/obrazovanie/shkola/PAGE1-16.html" TargetMode="External"/><Relationship Id="rId90" Type="http://schemas.openxmlformats.org/officeDocument/2006/relationships/hyperlink" Target="http://www.cl.ru/education/lib/data/r00104.htm" TargetMode="External"/><Relationship Id="rId95" Type="http://schemas.openxmlformats.org/officeDocument/2006/relationships/hyperlink" Target="http://www.pereplet.ru/" TargetMode="External"/><Relationship Id="rId160" Type="http://schemas.openxmlformats.org/officeDocument/2006/relationships/hyperlink" Target="http://www.philology.ru" TargetMode="External"/><Relationship Id="rId165" Type="http://schemas.openxmlformats.org/officeDocument/2006/relationships/hyperlink" Target="http://diction.chat.ru/" TargetMode="External"/><Relationship Id="rId22" Type="http://schemas.openxmlformats.org/officeDocument/2006/relationships/hyperlink" Target="http://www.bulgakov.ru/" TargetMode="External"/><Relationship Id="rId27" Type="http://schemas.openxmlformats.org/officeDocument/2006/relationships/hyperlink" Target="http://esenin.ru/" TargetMode="External"/><Relationship Id="rId43" Type="http://schemas.openxmlformats.org/officeDocument/2006/relationships/hyperlink" Target="http://www.intmedia.ru/goods.asp?c_no=3700&amp;ob_no=8477" TargetMode="External"/><Relationship Id="rId48" Type="http://schemas.openxmlformats.org/officeDocument/2006/relationships/hyperlink" Target="http://profile-edu.ru/" TargetMode="External"/><Relationship Id="rId64" Type="http://schemas.openxmlformats.org/officeDocument/2006/relationships/hyperlink" Target="http://all.edu.ru/" TargetMode="External"/><Relationship Id="rId69" Type="http://schemas.openxmlformats.org/officeDocument/2006/relationships/hyperlink" Target="http://www.ruthenia.ru/" TargetMode="External"/><Relationship Id="rId113" Type="http://schemas.openxmlformats.org/officeDocument/2006/relationships/hyperlink" Target="http://www.klassika.ru/" TargetMode="External"/><Relationship Id="rId118" Type="http://schemas.openxmlformats.org/officeDocument/2006/relationships/hyperlink" Target="http://slovesnik-oka.narod.ru/index.htm" TargetMode="External"/><Relationship Id="rId134" Type="http://schemas.openxmlformats.org/officeDocument/2006/relationships/hyperlink" Target="http://krugosvet.ru/cMenu/08_00.htm" TargetMode="External"/><Relationship Id="rId139" Type="http://schemas.openxmlformats.org/officeDocument/2006/relationships/hyperlink" Target="http://slovar.boom.ru/" TargetMode="External"/><Relationship Id="rId80" Type="http://schemas.openxmlformats.org/officeDocument/2006/relationships/hyperlink" Target="http://ppf.asf.ru/drl/" TargetMode="External"/><Relationship Id="rId85" Type="http://schemas.openxmlformats.org/officeDocument/2006/relationships/hyperlink" Target="http://www.litera.ru/" TargetMode="External"/><Relationship Id="rId150" Type="http://schemas.openxmlformats.org/officeDocument/2006/relationships/hyperlink" Target="http://www.russ.ru/journal/kniga/98-06-24/kreidl.htm" TargetMode="External"/><Relationship Id="rId155" Type="http://schemas.openxmlformats.org/officeDocument/2006/relationships/hyperlink" Target="http://speakrus.narod.ru/dict/" TargetMode="External"/><Relationship Id="rId12" Type="http://schemas.openxmlformats.org/officeDocument/2006/relationships/hyperlink" Target="http://pushkin.aha.ru/TEXT/map.htm" TargetMode="External"/><Relationship Id="rId17" Type="http://schemas.openxmlformats.org/officeDocument/2006/relationships/hyperlink" Target="http://writerstob.narod.ru/" TargetMode="External"/><Relationship Id="rId33" Type="http://schemas.openxmlformats.org/officeDocument/2006/relationships/hyperlink" Target="http://www.gramota.ru/class/coach/idictation/45_157" TargetMode="External"/><Relationship Id="rId38" Type="http://schemas.openxmlformats.org/officeDocument/2006/relationships/hyperlink" Target="http://www.gramota.ru/igra/" TargetMode="External"/><Relationship Id="rId59" Type="http://schemas.openxmlformats.org/officeDocument/2006/relationships/hyperlink" Target="http://www.school.edu.ru/" TargetMode="External"/><Relationship Id="rId103" Type="http://schemas.openxmlformats.org/officeDocument/2006/relationships/hyperlink" Target="http://www.sch57.msk.ru/collect/vlkcomp.htm" TargetMode="External"/><Relationship Id="rId108" Type="http://schemas.openxmlformats.org/officeDocument/2006/relationships/hyperlink" Target="http://www.mtu-net.ru/rayner/" TargetMode="External"/><Relationship Id="rId124" Type="http://schemas.openxmlformats.org/officeDocument/2006/relationships/hyperlink" Target="http://vschool.km.ru/repetitor.asp?subj=97" TargetMode="External"/><Relationship Id="rId129" Type="http://schemas.openxmlformats.org/officeDocument/2006/relationships/hyperlink" Target="http://www.slovari.ru/" TargetMode="External"/><Relationship Id="rId54" Type="http://schemas.openxmlformats.org/officeDocument/2006/relationships/hyperlink" Target="http://rifma.com.ru/" TargetMode="External"/><Relationship Id="rId70" Type="http://schemas.openxmlformats.org/officeDocument/2006/relationships/hyperlink" Target="http://www.rusword.com.ua/rus/index.php" TargetMode="External"/><Relationship Id="rId75" Type="http://schemas.openxmlformats.org/officeDocument/2006/relationships/hyperlink" Target="http://www.stihi.ru/" TargetMode="External"/><Relationship Id="rId91" Type="http://schemas.openxmlformats.org/officeDocument/2006/relationships/hyperlink" Target="http://www.geocities.com/Athens/8926/Brodsky/" TargetMode="External"/><Relationship Id="rId96" Type="http://schemas.openxmlformats.org/officeDocument/2006/relationships/hyperlink" Target="http://www.almaz.com/nobel/literature/literature.html" TargetMode="External"/><Relationship Id="rId140" Type="http://schemas.openxmlformats.org/officeDocument/2006/relationships/hyperlink" Target="http://www.gramma.ru" TargetMode="External"/><Relationship Id="rId145" Type="http://schemas.openxmlformats.org/officeDocument/2006/relationships/hyperlink" Target="http://www.philologia.ru/default.htm" TargetMode="External"/><Relationship Id="rId161" Type="http://schemas.openxmlformats.org/officeDocument/2006/relationships/hyperlink" Target="http://www.slovarik.ru/" TargetMode="External"/><Relationship Id="rId166" Type="http://schemas.openxmlformats.org/officeDocument/2006/relationships/hyperlink" Target="http://klyaksa.country.ru/index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amma.ru/" TargetMode="External"/><Relationship Id="rId15" Type="http://schemas.openxmlformats.org/officeDocument/2006/relationships/hyperlink" Target="http://www.geocities.com/Athens/Ithaca/3880/osn.html" TargetMode="External"/><Relationship Id="rId23" Type="http://schemas.openxmlformats.org/officeDocument/2006/relationships/hyperlink" Target="http://math.msu.su/~apentus/znaete/" TargetMode="External"/><Relationship Id="rId28" Type="http://schemas.openxmlformats.org/officeDocument/2006/relationships/hyperlink" Target="http://biblyaz.narod.ru/index.html" TargetMode="External"/><Relationship Id="rId36" Type="http://schemas.openxmlformats.org/officeDocument/2006/relationships/hyperlink" Target="http://www.gramota.ru/class/coach/tbgramota/45_109" TargetMode="External"/><Relationship Id="rId49" Type="http://schemas.openxmlformats.org/officeDocument/2006/relationships/hyperlink" Target="http://edu.tsu.ru/" TargetMode="External"/><Relationship Id="rId57" Type="http://schemas.openxmlformats.org/officeDocument/2006/relationships/hyperlink" Target="http://som.fio.ru/" TargetMode="External"/><Relationship Id="rId106" Type="http://schemas.openxmlformats.org/officeDocument/2006/relationships/hyperlink" Target="http://www.omsk.edu.ru/~sch140/teacher/teach07b.htm" TargetMode="External"/><Relationship Id="rId114" Type="http://schemas.openxmlformats.org/officeDocument/2006/relationships/hyperlink" Target="http://www.ruthenia.ru/60s/" TargetMode="External"/><Relationship Id="rId119" Type="http://schemas.openxmlformats.org/officeDocument/2006/relationships/hyperlink" Target="http://otbet.ru/" TargetMode="External"/><Relationship Id="rId127" Type="http://schemas.openxmlformats.org/officeDocument/2006/relationships/hyperlink" Target="http://websib.ru/vmrus/" TargetMode="External"/><Relationship Id="rId10" Type="http://schemas.openxmlformats.org/officeDocument/2006/relationships/hyperlink" Target="http://www.repetitor.org/" TargetMode="External"/><Relationship Id="rId31" Type="http://schemas.openxmlformats.org/officeDocument/2006/relationships/hyperlink" Target="http://www.gramma.ru/RUS/?id=12.0" TargetMode="External"/><Relationship Id="rId44" Type="http://schemas.openxmlformats.org/officeDocument/2006/relationships/hyperlink" Target="http://www.intmedia.ru/announce.asp?ob_no=3697" TargetMode="External"/><Relationship Id="rId52" Type="http://schemas.openxmlformats.org/officeDocument/2006/relationships/hyperlink" Target="http://repetitor.1c.ru/" TargetMode="External"/><Relationship Id="rId60" Type="http://schemas.openxmlformats.org/officeDocument/2006/relationships/hyperlink" Target="http://school-sector.relarn.ru/" TargetMode="External"/><Relationship Id="rId65" Type="http://schemas.openxmlformats.org/officeDocument/2006/relationships/hyperlink" Target="http://www.auditorium.ru/aud/index.php" TargetMode="External"/><Relationship Id="rId73" Type="http://schemas.openxmlformats.org/officeDocument/2006/relationships/hyperlink" Target="http://center.fio.ru/method/subject.asp?id=10000928" TargetMode="External"/><Relationship Id="rId78" Type="http://schemas.openxmlformats.org/officeDocument/2006/relationships/hyperlink" Target="http://www.vavilon.ru/" TargetMode="External"/><Relationship Id="rId81" Type="http://schemas.openxmlformats.org/officeDocument/2006/relationships/hyperlink" Target="http://belousenkolib.narod.ru/" TargetMode="External"/><Relationship Id="rId86" Type="http://schemas.openxmlformats.org/officeDocument/2006/relationships/hyperlink" Target="http://www.e-kniga.ru/" TargetMode="External"/><Relationship Id="rId94" Type="http://schemas.openxmlformats.org/officeDocument/2006/relationships/hyperlink" Target="http://zs.phil.pfu.edu.ru/" TargetMode="External"/><Relationship Id="rId99" Type="http://schemas.openxmlformats.org/officeDocument/2006/relationships/hyperlink" Target="http://www.pereplet.ru/obrazovanie/shkola/PAGE1-16.html" TargetMode="External"/><Relationship Id="rId101" Type="http://schemas.openxmlformats.org/officeDocument/2006/relationships/hyperlink" Target="http://old-russian.chat.ru/" TargetMode="External"/><Relationship Id="rId122" Type="http://schemas.openxmlformats.org/officeDocument/2006/relationships/hyperlink" Target="http://teen.fio.ru/index.php?c=831" TargetMode="External"/><Relationship Id="rId130" Type="http://schemas.openxmlformats.org/officeDocument/2006/relationships/hyperlink" Target="http://www.pshelp.ru/lib/applicant/0002.html" TargetMode="External"/><Relationship Id="rId135" Type="http://schemas.openxmlformats.org/officeDocument/2006/relationships/hyperlink" Target="http://www.allsoch.ru/" TargetMode="External"/><Relationship Id="rId143" Type="http://schemas.openxmlformats.org/officeDocument/2006/relationships/hyperlink" Target="http://www.baranovoc.narod.ru/" TargetMode="External"/><Relationship Id="rId148" Type="http://schemas.openxmlformats.org/officeDocument/2006/relationships/hyperlink" Target="http://jgreenlamp.narod.ru/index.htm" TargetMode="External"/><Relationship Id="rId151" Type="http://schemas.openxmlformats.org/officeDocument/2006/relationships/hyperlink" Target="http://www.rbr.narod.ru" TargetMode="External"/><Relationship Id="rId156" Type="http://schemas.openxmlformats.org/officeDocument/2006/relationships/hyperlink" Target="http://www.ropryal.ru/" TargetMode="External"/><Relationship Id="rId164" Type="http://schemas.openxmlformats.org/officeDocument/2006/relationships/hyperlink" Target="http://www.mediaterra.ru/rhetoric/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://www.gramota.ru/" TargetMode="External"/><Relationship Id="rId9" Type="http://schemas.openxmlformats.org/officeDocument/2006/relationships/hyperlink" Target="http://www.ruthenia.ru/apr/?nocalendar=1" TargetMode="External"/><Relationship Id="rId13" Type="http://schemas.openxmlformats.org/officeDocument/2006/relationships/hyperlink" Target="http://www.vedu.ru/ExpDic/" TargetMode="External"/><Relationship Id="rId18" Type="http://schemas.openxmlformats.org/officeDocument/2006/relationships/hyperlink" Target="http://www.ruscenter.ru/" TargetMode="External"/><Relationship Id="rId39" Type="http://schemas.openxmlformats.org/officeDocument/2006/relationships/hyperlink" Target="http://www.gramma.ru/SPR/?id=1.0" TargetMode="External"/><Relationship Id="rId109" Type="http://schemas.openxmlformats.org/officeDocument/2006/relationships/hyperlink" Target="http://www.bulgakov.km.ru/" TargetMode="External"/><Relationship Id="rId34" Type="http://schemas.openxmlformats.org/officeDocument/2006/relationships/hyperlink" Target="http://www.gramota.ru/class/coach/tbgramota/" TargetMode="External"/><Relationship Id="rId50" Type="http://schemas.openxmlformats.org/officeDocument/2006/relationships/hyperlink" Target="http://www.9151394.ru/" TargetMode="External"/><Relationship Id="rId55" Type="http://schemas.openxmlformats.org/officeDocument/2006/relationships/hyperlink" Target="http://www.gramma.ru/" TargetMode="External"/><Relationship Id="rId76" Type="http://schemas.openxmlformats.org/officeDocument/2006/relationships/hyperlink" Target="http://feb-web.ru/" TargetMode="External"/><Relationship Id="rId97" Type="http://schemas.openxmlformats.org/officeDocument/2006/relationships/hyperlink" Target="http://www.klassika.ru/" TargetMode="External"/><Relationship Id="rId104" Type="http://schemas.openxmlformats.org/officeDocument/2006/relationships/hyperlink" Target="http://www.libnet.ru/cls/fulltxt/r00105.htm" TargetMode="External"/><Relationship Id="rId120" Type="http://schemas.openxmlformats.org/officeDocument/2006/relationships/hyperlink" Target="http://www.mediahouse.ru/products/rus/rus.htm" TargetMode="External"/><Relationship Id="rId125" Type="http://schemas.openxmlformats.org/officeDocument/2006/relationships/hyperlink" Target="http://www.mediaterra.ru/ruslang/" TargetMode="External"/><Relationship Id="rId141" Type="http://schemas.openxmlformats.org/officeDocument/2006/relationships/hyperlink" Target="http://likbez.spb.ru/tests/" TargetMode="External"/><Relationship Id="rId146" Type="http://schemas.openxmlformats.org/officeDocument/2006/relationships/hyperlink" Target="http://distance.ffl.msu.ru/" TargetMode="External"/><Relationship Id="rId167" Type="http://schemas.openxmlformats.org/officeDocument/2006/relationships/hyperlink" Target="http://rifma.com.ru" TargetMode="External"/><Relationship Id="rId7" Type="http://schemas.openxmlformats.org/officeDocument/2006/relationships/hyperlink" Target="http://ruslit.ioso.ru/" TargetMode="External"/><Relationship Id="rId71" Type="http://schemas.openxmlformats.org/officeDocument/2006/relationships/hyperlink" Target="http://students.washington.edu/krylovd/APindex.html" TargetMode="External"/><Relationship Id="rId92" Type="http://schemas.openxmlformats.org/officeDocument/2006/relationships/hyperlink" Target="http://litcatalog.al.ru/" TargetMode="External"/><Relationship Id="rId162" Type="http://schemas.openxmlformats.org/officeDocument/2006/relationships/hyperlink" Target="http://ruslit.ioso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terus.net/" TargetMode="External"/><Relationship Id="rId24" Type="http://schemas.openxmlformats.org/officeDocument/2006/relationships/hyperlink" Target="http://www.russofile.ru/index.php" TargetMode="External"/><Relationship Id="rId40" Type="http://schemas.openxmlformats.org/officeDocument/2006/relationships/hyperlink" Target="http://www.gramma.ru/DEL/" TargetMode="External"/><Relationship Id="rId45" Type="http://schemas.openxmlformats.org/officeDocument/2006/relationships/hyperlink" Target="http://vslovar.org.ru/56554.html" TargetMode="External"/><Relationship Id="rId66" Type="http://schemas.openxmlformats.org/officeDocument/2006/relationships/hyperlink" Target="http://www.turgenev.org.ru/" TargetMode="External"/><Relationship Id="rId87" Type="http://schemas.openxmlformats.org/officeDocument/2006/relationships/hyperlink" Target="http://www.litera.ru/slova/" TargetMode="External"/><Relationship Id="rId110" Type="http://schemas.openxmlformats.org/officeDocument/2006/relationships/hyperlink" Target="http://www.mtu-net.ru/rayner/" TargetMode="External"/><Relationship Id="rId115" Type="http://schemas.openxmlformats.org/officeDocument/2006/relationships/hyperlink" Target="http://www.libnet.ru/cls/fulltxt/r00105.htm" TargetMode="External"/><Relationship Id="rId131" Type="http://schemas.openxmlformats.org/officeDocument/2006/relationships/hyperlink" Target="http://www.petrsu.ru/Chairs/RusLang/sovrem_rl.html" TargetMode="External"/><Relationship Id="rId136" Type="http://schemas.openxmlformats.org/officeDocument/2006/relationships/hyperlink" Target="http://www.urok.hut.ru/index.htm" TargetMode="External"/><Relationship Id="rId157" Type="http://schemas.openxmlformats.org/officeDocument/2006/relationships/hyperlink" Target="http://www.rulex.ru/be.htm" TargetMode="External"/><Relationship Id="rId61" Type="http://schemas.openxmlformats.org/officeDocument/2006/relationships/hyperlink" Target="http://pedsovet.alledu.ru/" TargetMode="External"/><Relationship Id="rId82" Type="http://schemas.openxmlformats.org/officeDocument/2006/relationships/hyperlink" Target="http://www.mtu-net.ru/rayner/" TargetMode="External"/><Relationship Id="rId152" Type="http://schemas.openxmlformats.org/officeDocument/2006/relationships/hyperlink" Target="http://www.mapryal.org/vestnik/index.htm" TargetMode="External"/><Relationship Id="rId19" Type="http://schemas.openxmlformats.org/officeDocument/2006/relationships/hyperlink" Target="http://lit.1september.ru/index.php" TargetMode="External"/><Relationship Id="rId14" Type="http://schemas.openxmlformats.org/officeDocument/2006/relationships/hyperlink" Target="http://www.feb-web.ru/" TargetMode="External"/><Relationship Id="rId30" Type="http://schemas.openxmlformats.org/officeDocument/2006/relationships/hyperlink" Target="http://griboedov.lit-info.ru/" TargetMode="External"/><Relationship Id="rId35" Type="http://schemas.openxmlformats.org/officeDocument/2006/relationships/hyperlink" Target="http://www.gramota.ru/class/coach/tbgramota/45_64" TargetMode="External"/><Relationship Id="rId56" Type="http://schemas.openxmlformats.org/officeDocument/2006/relationships/hyperlink" Target="http://vschool.km.ru/" TargetMode="External"/><Relationship Id="rId77" Type="http://schemas.openxmlformats.org/officeDocument/2006/relationships/hyperlink" Target="http://lit.1september.ru/index.htm" TargetMode="External"/><Relationship Id="rId100" Type="http://schemas.openxmlformats.org/officeDocument/2006/relationships/hyperlink" Target="http://www.ruthenia.ru/60s/" TargetMode="External"/><Relationship Id="rId105" Type="http://schemas.openxmlformats.org/officeDocument/2006/relationships/hyperlink" Target="http://risunok.da.ru/" TargetMode="External"/><Relationship Id="rId126" Type="http://schemas.openxmlformats.org/officeDocument/2006/relationships/hyperlink" Target="http://www.omsk.edu.ru/teacher/metod/liter.html" TargetMode="External"/><Relationship Id="rId147" Type="http://schemas.openxmlformats.org/officeDocument/2006/relationships/hyperlink" Target="http://www.philolog.pspu.ru/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ipmce.su/~lib/osn_prav.html" TargetMode="External"/><Relationship Id="rId51" Type="http://schemas.openxmlformats.org/officeDocument/2006/relationships/hyperlink" Target="http://www.9151394.ru/projects/liter/litkurs/index.html" TargetMode="External"/><Relationship Id="rId72" Type="http://schemas.openxmlformats.org/officeDocument/2006/relationships/hyperlink" Target="http://rifma.com.ru/" TargetMode="External"/><Relationship Id="rId93" Type="http://schemas.openxmlformats.org/officeDocument/2006/relationships/hyperlink" Target="http://macondo.h1.ru/index.php" TargetMode="External"/><Relationship Id="rId98" Type="http://schemas.openxmlformats.org/officeDocument/2006/relationships/hyperlink" Target="http://www.bulgakov.km.ru/" TargetMode="External"/><Relationship Id="rId121" Type="http://schemas.openxmlformats.org/officeDocument/2006/relationships/hyperlink" Target="http://www.history.ru/progrus.htm" TargetMode="External"/><Relationship Id="rId142" Type="http://schemas.openxmlformats.org/officeDocument/2006/relationships/hyperlink" Target="http://rus.1september.ru/" TargetMode="External"/><Relationship Id="rId163" Type="http://schemas.openxmlformats.org/officeDocument/2006/relationships/hyperlink" Target="http://rm.kirov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aleksandrpushkin.net.ru/" TargetMode="External"/><Relationship Id="rId46" Type="http://schemas.openxmlformats.org/officeDocument/2006/relationships/hyperlink" Target="http://ege.edu.ru/" TargetMode="External"/><Relationship Id="rId67" Type="http://schemas.openxmlformats.org/officeDocument/2006/relationships/hyperlink" Target="http://metaphor.narod.ru/" TargetMode="External"/><Relationship Id="rId116" Type="http://schemas.openxmlformats.org/officeDocument/2006/relationships/hyperlink" Target="http://www.rektor.ru/katalog/products/shkolnye-uchebnye-kabinety-klassy/kabinet-klass-russkogo-jazyka-i/ekranno-zvukovye-posobija/kompakt-diski" TargetMode="External"/><Relationship Id="rId137" Type="http://schemas.openxmlformats.org/officeDocument/2006/relationships/hyperlink" Target="http://www.gramota.ru" TargetMode="External"/><Relationship Id="rId158" Type="http://schemas.openxmlformats.org/officeDocument/2006/relationships/hyperlink" Target="http://mega.km.ru/ojigov/" TargetMode="External"/><Relationship Id="rId20" Type="http://schemas.openxmlformats.org/officeDocument/2006/relationships/hyperlink" Target="http://old-russian.narod.ru/" TargetMode="External"/><Relationship Id="rId41" Type="http://schemas.openxmlformats.org/officeDocument/2006/relationships/hyperlink" Target="http://www.kafedrarus.narod.ru/" TargetMode="External"/><Relationship Id="rId62" Type="http://schemas.openxmlformats.org/officeDocument/2006/relationships/hyperlink" Target="http://schools.techno.ru/" TargetMode="External"/><Relationship Id="rId83" Type="http://schemas.openxmlformats.org/officeDocument/2006/relationships/hyperlink" Target="http://www.pushkin.ru/" TargetMode="External"/><Relationship Id="rId88" Type="http://schemas.openxmlformats.org/officeDocument/2006/relationships/hyperlink" Target="http://www.folk.ru/" TargetMode="External"/><Relationship Id="rId111" Type="http://schemas.openxmlformats.org/officeDocument/2006/relationships/hyperlink" Target="http://www.pushkin.ru/" TargetMode="External"/><Relationship Id="rId132" Type="http://schemas.openxmlformats.org/officeDocument/2006/relationships/hyperlink" Target="http://www.ooipkro.ru/Bank_HTML/Text/t37_456.htm" TargetMode="External"/><Relationship Id="rId153" Type="http://schemas.openxmlformats.org/officeDocument/2006/relationships/hyperlink" Target="http://muller.academic.ru/misc/ushakov.nsf/Lis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5329</Words>
  <Characters>30380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2017-02-10T06:04:00Z</dcterms:created>
  <dcterms:modified xsi:type="dcterms:W3CDTF">2023-01-09T06:20:00Z</dcterms:modified>
</cp:coreProperties>
</file>